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CBB65" w14:textId="41B0963C" w:rsidR="00961E92" w:rsidRDefault="001867D0" w:rsidP="00961E92">
      <w:pPr>
        <w:jc w:val="center"/>
        <w:rPr>
          <w:rFonts w:cs="Times New Roman"/>
          <w:b/>
        </w:rPr>
      </w:pPr>
      <w:r>
        <w:rPr>
          <w:rFonts w:cs="Times New Roman"/>
          <w:b/>
          <w:noProof/>
          <w:lang w:eastAsia="en-US"/>
        </w:rPr>
        <w:drawing>
          <wp:inline distT="0" distB="0" distL="0" distR="0" wp14:anchorId="2E805A22" wp14:editId="03EEF24C">
            <wp:extent cx="2743200" cy="20817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jhrlogo (003).jpg"/>
                    <pic:cNvPicPr/>
                  </pic:nvPicPr>
                  <pic:blipFill>
                    <a:blip r:embed="rId9">
                      <a:extLst>
                        <a:ext uri="{28A0092B-C50C-407E-A947-70E740481C1C}">
                          <a14:useLocalDpi xmlns:a14="http://schemas.microsoft.com/office/drawing/2010/main" val="0"/>
                        </a:ext>
                      </a:extLst>
                    </a:blip>
                    <a:stretch>
                      <a:fillRect/>
                    </a:stretch>
                  </pic:blipFill>
                  <pic:spPr>
                    <a:xfrm>
                      <a:off x="0" y="0"/>
                      <a:ext cx="2743200" cy="2081784"/>
                    </a:xfrm>
                    <a:prstGeom prst="rect">
                      <a:avLst/>
                    </a:prstGeom>
                  </pic:spPr>
                </pic:pic>
              </a:graphicData>
            </a:graphic>
          </wp:inline>
        </w:drawing>
      </w:r>
    </w:p>
    <w:p w14:paraId="18D35FEB" w14:textId="00D20BF4" w:rsidR="00961E92" w:rsidRDefault="00961E92" w:rsidP="001867D0">
      <w:pPr>
        <w:jc w:val="center"/>
        <w:rPr>
          <w:rFonts w:cs="Times New Roman"/>
          <w:b/>
        </w:rPr>
      </w:pPr>
      <w:r>
        <w:rPr>
          <w:rFonts w:cs="Times New Roman"/>
          <w:b/>
        </w:rPr>
        <w:t>Peace, Justice and Human Rights (PJHR) Initiative</w:t>
      </w:r>
      <w:bookmarkStart w:id="0" w:name="_GoBack"/>
      <w:bookmarkEnd w:id="0"/>
    </w:p>
    <w:p w14:paraId="0013805C" w14:textId="77777777" w:rsidR="00961E92" w:rsidRDefault="00961E92" w:rsidP="00961E92">
      <w:pPr>
        <w:jc w:val="center"/>
        <w:rPr>
          <w:rFonts w:cs="Times New Roman"/>
          <w:b/>
        </w:rPr>
      </w:pPr>
      <w:r>
        <w:rPr>
          <w:rFonts w:cs="Times New Roman"/>
          <w:b/>
        </w:rPr>
        <w:t>Program Proposal Form</w:t>
      </w:r>
    </w:p>
    <w:p w14:paraId="072FEF90" w14:textId="77777777" w:rsidR="00961E92" w:rsidRDefault="00961E92" w:rsidP="00961E92">
      <w:pPr>
        <w:jc w:val="center"/>
        <w:rPr>
          <w:rFonts w:cs="Times New Roman"/>
          <w:b/>
        </w:rPr>
      </w:pPr>
    </w:p>
    <w:p w14:paraId="68DC5893" w14:textId="4B3C3E29" w:rsidR="00961E92" w:rsidRDefault="00961E92" w:rsidP="00961E92">
      <w:pPr>
        <w:tabs>
          <w:tab w:val="left" w:pos="3465"/>
        </w:tabs>
        <w:autoSpaceDE w:val="0"/>
        <w:autoSpaceDN w:val="0"/>
        <w:adjustRightInd w:val="0"/>
        <w:spacing w:line="241" w:lineRule="atLeast"/>
        <w:jc w:val="both"/>
        <w:rPr>
          <w:rFonts w:cs="Times New Roman"/>
          <w:bCs/>
          <w:color w:val="000000" w:themeColor="text1"/>
        </w:rPr>
      </w:pPr>
      <w:r>
        <w:rPr>
          <w:rFonts w:cs="Times New Roman"/>
          <w:bCs/>
          <w:color w:val="000000" w:themeColor="text1"/>
        </w:rPr>
        <w:t xml:space="preserve">The </w:t>
      </w:r>
      <w:r>
        <w:rPr>
          <w:rFonts w:cs="Times New Roman"/>
          <w:color w:val="333333"/>
          <w:shd w:val="clear" w:color="auto" w:fill="FFFFFF"/>
        </w:rPr>
        <w:t>Peace, Justice and Human Rights (PJHR) Initiative at Florida Atlantic University</w:t>
      </w:r>
      <w:r>
        <w:rPr>
          <w:rFonts w:cs="Times New Roman"/>
          <w:bCs/>
          <w:color w:val="000000" w:themeColor="text1"/>
        </w:rPr>
        <w:t xml:space="preserve"> is an interdisciplinary, University-wide effort </w:t>
      </w:r>
      <w:r>
        <w:rPr>
          <w:rFonts w:cs="Times New Roman"/>
          <w:color w:val="333333"/>
          <w:shd w:val="clear" w:color="auto" w:fill="FFFFFF"/>
        </w:rPr>
        <w:t xml:space="preserve">that brings together scholars, </w:t>
      </w:r>
      <w:r>
        <w:rPr>
          <w:rStyle w:val="Emphasis"/>
          <w:rFonts w:eastAsiaTheme="majorEastAsia"/>
          <w:bCs/>
          <w:shd w:val="clear" w:color="auto" w:fill="FFFFFF"/>
        </w:rPr>
        <w:t>practitioners</w:t>
      </w:r>
      <w:r>
        <w:rPr>
          <w:rFonts w:cs="Times New Roman"/>
          <w:i/>
          <w:shd w:val="clear" w:color="auto" w:fill="FFFFFF"/>
        </w:rPr>
        <w:t>,</w:t>
      </w:r>
      <w:r>
        <w:rPr>
          <w:rFonts w:cs="Times New Roman"/>
          <w:color w:val="333333"/>
          <w:shd w:val="clear" w:color="auto" w:fill="FFFFFF"/>
        </w:rPr>
        <w:t xml:space="preserve"> students and community leaders </w:t>
      </w:r>
      <w:r>
        <w:rPr>
          <w:rFonts w:cs="Times New Roman"/>
          <w:bCs/>
          <w:color w:val="000000" w:themeColor="text1"/>
        </w:rPr>
        <w:t xml:space="preserve">to expand the reach and influence of our existing peace, justice and human rights programs by creating an even more robust center of collaboration, community engagement, education and research. The Initiative and the University strive to serve as a bridge between local and global communities and across an array of related programs. </w:t>
      </w:r>
    </w:p>
    <w:p w14:paraId="683EF869" w14:textId="77777777" w:rsidR="00961E92" w:rsidRDefault="00961E92" w:rsidP="00961E92">
      <w:pPr>
        <w:tabs>
          <w:tab w:val="left" w:pos="3465"/>
        </w:tabs>
        <w:autoSpaceDE w:val="0"/>
        <w:autoSpaceDN w:val="0"/>
        <w:adjustRightInd w:val="0"/>
        <w:spacing w:line="241" w:lineRule="atLeast"/>
        <w:jc w:val="both"/>
        <w:rPr>
          <w:rFonts w:cs="Times New Roman"/>
          <w:bCs/>
          <w:color w:val="000000" w:themeColor="text1"/>
        </w:rPr>
      </w:pPr>
      <w:r>
        <w:rPr>
          <w:rFonts w:cs="Times New Roman"/>
          <w:bCs/>
          <w:color w:val="000000" w:themeColor="text1"/>
        </w:rPr>
        <w:t xml:space="preserve">Part of our mission is to support programing that enriches the University and local community which we serve. To that end, PJHR co-sponsors with on-campus and external partners to support a variety of different types of programing ranging from speakers to research workshops.  In order to support the best possible programming as well as to ensure transparency in decision-making, PJHR requires the completion of the Program Proposal Form before a program may be considered. The form must be completed irrespective if the co-sponsor requires funding. For amounts over $1,000, program submissions will be considered by the PJHR Program Committee which meets twice a semester. Therefore, this form should be submitted at least four months before the date of the program </w:t>
      </w:r>
    </w:p>
    <w:p w14:paraId="5291E4F9" w14:textId="77777777" w:rsidR="00353B23" w:rsidRDefault="00353B23" w:rsidP="0040209A">
      <w:pPr>
        <w:rPr>
          <w:sz w:val="24"/>
          <w:szCs w:val="24"/>
        </w:rPr>
      </w:pPr>
    </w:p>
    <w:p w14:paraId="420A1154" w14:textId="77777777" w:rsidR="0040209A" w:rsidRPr="009B7E13" w:rsidRDefault="0040209A" w:rsidP="0040209A">
      <w:pPr>
        <w:rPr>
          <w:rFonts w:ascii="Times New Roman" w:hAnsi="Times New Roman" w:cs="Times New Roman"/>
          <w:sz w:val="24"/>
          <w:szCs w:val="24"/>
        </w:rPr>
      </w:pPr>
      <w:r w:rsidRPr="009B7E13">
        <w:rPr>
          <w:rFonts w:ascii="Times New Roman" w:hAnsi="Times New Roman" w:cs="Times New Roman"/>
          <w:sz w:val="24"/>
          <w:szCs w:val="24"/>
        </w:rPr>
        <w:t>Submitted by:</w:t>
      </w:r>
    </w:p>
    <w:p w14:paraId="17479A6F" w14:textId="37F16537" w:rsidR="00353B23" w:rsidRPr="009B7E13" w:rsidRDefault="00353B23" w:rsidP="0040209A">
      <w:pPr>
        <w:spacing w:after="0" w:line="240" w:lineRule="auto"/>
        <w:contextualSpacing/>
        <w:rPr>
          <w:rFonts w:ascii="Times New Roman" w:hAnsi="Times New Roman" w:cs="Times New Roman"/>
          <w:sz w:val="24"/>
          <w:szCs w:val="24"/>
        </w:rPr>
      </w:pPr>
      <w:r w:rsidRPr="009B7E13">
        <w:rPr>
          <w:rFonts w:ascii="Times New Roman" w:hAnsi="Times New Roman" w:cs="Times New Roman"/>
          <w:sz w:val="24"/>
          <w:szCs w:val="24"/>
        </w:rPr>
        <w:t>___________________</w:t>
      </w:r>
      <w:r w:rsidR="00D265B3" w:rsidRPr="009B7E13">
        <w:rPr>
          <w:rFonts w:ascii="Times New Roman" w:hAnsi="Times New Roman" w:cs="Times New Roman"/>
          <w:sz w:val="24"/>
          <w:szCs w:val="24"/>
        </w:rPr>
        <w:t>__________________</w:t>
      </w:r>
      <w:r w:rsidRPr="009B7E13">
        <w:rPr>
          <w:rFonts w:ascii="Times New Roman" w:hAnsi="Times New Roman" w:cs="Times New Roman"/>
          <w:sz w:val="24"/>
          <w:szCs w:val="24"/>
        </w:rPr>
        <w:t xml:space="preserve">___   </w:t>
      </w:r>
      <w:r w:rsidR="00D265B3" w:rsidRPr="009B7E13">
        <w:rPr>
          <w:rFonts w:ascii="Times New Roman" w:hAnsi="Times New Roman" w:cs="Times New Roman"/>
          <w:sz w:val="24"/>
          <w:szCs w:val="24"/>
        </w:rPr>
        <w:t xml:space="preserve">         </w:t>
      </w:r>
      <w:r w:rsidRPr="009B7E13">
        <w:rPr>
          <w:rFonts w:ascii="Times New Roman" w:hAnsi="Times New Roman" w:cs="Times New Roman"/>
          <w:sz w:val="24"/>
          <w:szCs w:val="24"/>
        </w:rPr>
        <w:t xml:space="preserve">_______________________     </w:t>
      </w:r>
    </w:p>
    <w:p w14:paraId="30FC62C6" w14:textId="32383B97" w:rsidR="0040209A" w:rsidRPr="009B7E13" w:rsidRDefault="00353B23" w:rsidP="0040209A">
      <w:pPr>
        <w:spacing w:after="0" w:line="240" w:lineRule="auto"/>
        <w:contextualSpacing/>
        <w:rPr>
          <w:rFonts w:ascii="Times New Roman" w:hAnsi="Times New Roman" w:cs="Times New Roman"/>
          <w:sz w:val="24"/>
          <w:szCs w:val="24"/>
        </w:rPr>
      </w:pPr>
      <w:r w:rsidRPr="009B7E13">
        <w:rPr>
          <w:rFonts w:ascii="Times New Roman" w:hAnsi="Times New Roman" w:cs="Times New Roman"/>
          <w:sz w:val="24"/>
          <w:szCs w:val="24"/>
        </w:rPr>
        <w:t>Organization Name</w:t>
      </w:r>
      <w:r w:rsidRPr="009B7E13">
        <w:rPr>
          <w:rFonts w:ascii="Times New Roman" w:hAnsi="Times New Roman" w:cs="Times New Roman"/>
          <w:sz w:val="24"/>
          <w:szCs w:val="24"/>
        </w:rPr>
        <w:tab/>
      </w:r>
      <w:r w:rsidRPr="009B7E13">
        <w:rPr>
          <w:rFonts w:ascii="Times New Roman" w:hAnsi="Times New Roman" w:cs="Times New Roman"/>
          <w:sz w:val="24"/>
          <w:szCs w:val="24"/>
        </w:rPr>
        <w:tab/>
        <w:t xml:space="preserve"> </w:t>
      </w:r>
      <w:r w:rsidR="00D265B3" w:rsidRPr="009B7E13">
        <w:rPr>
          <w:rFonts w:ascii="Times New Roman" w:hAnsi="Times New Roman" w:cs="Times New Roman"/>
          <w:sz w:val="24"/>
          <w:szCs w:val="24"/>
        </w:rPr>
        <w:t xml:space="preserve">                                                </w:t>
      </w:r>
      <w:r w:rsidR="00281325" w:rsidRPr="009B7E13">
        <w:rPr>
          <w:rFonts w:ascii="Times New Roman" w:hAnsi="Times New Roman" w:cs="Times New Roman"/>
          <w:sz w:val="24"/>
          <w:szCs w:val="24"/>
        </w:rPr>
        <w:t xml:space="preserve">Submission </w:t>
      </w:r>
      <w:r w:rsidR="0040209A" w:rsidRPr="009B7E13">
        <w:rPr>
          <w:rFonts w:ascii="Times New Roman" w:hAnsi="Times New Roman" w:cs="Times New Roman"/>
          <w:sz w:val="24"/>
          <w:szCs w:val="24"/>
        </w:rPr>
        <w:t>Date</w:t>
      </w:r>
    </w:p>
    <w:p w14:paraId="5D662696" w14:textId="77777777" w:rsidR="0040209A" w:rsidRPr="009B7E13" w:rsidRDefault="0040209A" w:rsidP="0040209A">
      <w:pPr>
        <w:spacing w:after="0" w:line="240" w:lineRule="auto"/>
        <w:contextualSpacing/>
        <w:rPr>
          <w:rFonts w:ascii="Times New Roman" w:hAnsi="Times New Roman" w:cs="Times New Roman"/>
        </w:rPr>
      </w:pPr>
    </w:p>
    <w:p w14:paraId="32E32E79" w14:textId="77777777" w:rsidR="0040209A" w:rsidRPr="009B7E13" w:rsidRDefault="0040209A" w:rsidP="0040209A">
      <w:pPr>
        <w:spacing w:after="0" w:line="240" w:lineRule="auto"/>
        <w:contextualSpacing/>
        <w:rPr>
          <w:rFonts w:ascii="Times New Roman" w:hAnsi="Times New Roman" w:cs="Times New Roman"/>
          <w:sz w:val="24"/>
          <w:szCs w:val="24"/>
        </w:rPr>
      </w:pPr>
    </w:p>
    <w:p w14:paraId="507A9399" w14:textId="77777777" w:rsidR="00353B23" w:rsidRPr="009B7E13" w:rsidRDefault="00353B23" w:rsidP="0040209A">
      <w:pPr>
        <w:spacing w:after="0" w:line="240" w:lineRule="auto"/>
        <w:contextualSpacing/>
        <w:rPr>
          <w:rFonts w:ascii="Times New Roman" w:hAnsi="Times New Roman" w:cs="Times New Roman"/>
          <w:sz w:val="24"/>
          <w:szCs w:val="24"/>
        </w:rPr>
      </w:pPr>
    </w:p>
    <w:tbl>
      <w:tblPr>
        <w:tblStyle w:val="LightGrid-Accent1"/>
        <w:tblW w:w="9836" w:type="dxa"/>
        <w:tblLook w:val="04A0" w:firstRow="1" w:lastRow="0" w:firstColumn="1" w:lastColumn="0" w:noHBand="0" w:noVBand="1"/>
      </w:tblPr>
      <w:tblGrid>
        <w:gridCol w:w="3254"/>
        <w:gridCol w:w="6582"/>
      </w:tblGrid>
      <w:tr w:rsidR="00353B23" w:rsidRPr="009B7E13" w14:paraId="2D7BD2DF" w14:textId="77777777" w:rsidTr="00353B2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54" w:type="dxa"/>
          </w:tcPr>
          <w:p w14:paraId="097D44E7" w14:textId="77777777" w:rsidR="00353B23" w:rsidRPr="009B7E13" w:rsidRDefault="00353B23" w:rsidP="0040209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Event Coordinator</w:t>
            </w:r>
          </w:p>
        </w:tc>
        <w:tc>
          <w:tcPr>
            <w:tcW w:w="6582" w:type="dxa"/>
          </w:tcPr>
          <w:p w14:paraId="25C9101C" w14:textId="77777777" w:rsidR="00353B23" w:rsidRPr="009B7E13" w:rsidRDefault="00353B23" w:rsidP="0040209A">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53B23" w:rsidRPr="009B7E13" w14:paraId="6595A6EC" w14:textId="77777777" w:rsidTr="00353B2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254" w:type="dxa"/>
          </w:tcPr>
          <w:p w14:paraId="0255808B" w14:textId="77777777" w:rsidR="00353B23" w:rsidRPr="009B7E13" w:rsidRDefault="00353B23" w:rsidP="0040209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Coordinator Email</w:t>
            </w:r>
          </w:p>
        </w:tc>
        <w:tc>
          <w:tcPr>
            <w:tcW w:w="6582" w:type="dxa"/>
          </w:tcPr>
          <w:p w14:paraId="25310B92" w14:textId="77777777" w:rsidR="00353B23" w:rsidRPr="009B7E13" w:rsidRDefault="00353B23" w:rsidP="0040209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53B23" w:rsidRPr="009B7E13" w14:paraId="07CA5E22" w14:textId="77777777" w:rsidTr="00353B23">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254" w:type="dxa"/>
          </w:tcPr>
          <w:p w14:paraId="39319622" w14:textId="77777777" w:rsidR="00353B23" w:rsidRPr="009B7E13" w:rsidRDefault="00353B23" w:rsidP="0040209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Coordinator Phone</w:t>
            </w:r>
          </w:p>
        </w:tc>
        <w:tc>
          <w:tcPr>
            <w:tcW w:w="6582" w:type="dxa"/>
          </w:tcPr>
          <w:p w14:paraId="3E596D7E" w14:textId="77777777" w:rsidR="00353B23" w:rsidRPr="009B7E13" w:rsidRDefault="00353B23" w:rsidP="0040209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D265B3" w:rsidRPr="009B7E13" w14:paraId="42456B38" w14:textId="77777777" w:rsidTr="00353B2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254" w:type="dxa"/>
          </w:tcPr>
          <w:p w14:paraId="10B31914" w14:textId="47FE936F" w:rsidR="00D265B3" w:rsidRPr="009B7E13" w:rsidRDefault="00D265B3" w:rsidP="0040209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Organization Address</w:t>
            </w:r>
          </w:p>
        </w:tc>
        <w:tc>
          <w:tcPr>
            <w:tcW w:w="6582" w:type="dxa"/>
          </w:tcPr>
          <w:p w14:paraId="41D5CDD0" w14:textId="77777777" w:rsidR="00D265B3" w:rsidRPr="009B7E13" w:rsidRDefault="00D265B3" w:rsidP="0040209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53B23" w:rsidRPr="009B7E13" w14:paraId="4B7E546B" w14:textId="77777777" w:rsidTr="00353B23">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254" w:type="dxa"/>
          </w:tcPr>
          <w:p w14:paraId="7989EC48" w14:textId="77777777" w:rsidR="00353B23" w:rsidRPr="009B7E13" w:rsidRDefault="00353B23" w:rsidP="0040209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Event Title</w:t>
            </w:r>
          </w:p>
        </w:tc>
        <w:tc>
          <w:tcPr>
            <w:tcW w:w="6582" w:type="dxa"/>
          </w:tcPr>
          <w:p w14:paraId="3B3A6D42" w14:textId="77777777" w:rsidR="00353B23" w:rsidRPr="009B7E13" w:rsidRDefault="00353B23" w:rsidP="0040209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53B23" w:rsidRPr="009B7E13" w14:paraId="74312F31" w14:textId="77777777" w:rsidTr="00353B2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254" w:type="dxa"/>
          </w:tcPr>
          <w:p w14:paraId="487965BC" w14:textId="77777777" w:rsidR="00353B23" w:rsidRPr="009B7E13" w:rsidRDefault="00353B23" w:rsidP="0040209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Event Date</w:t>
            </w:r>
          </w:p>
        </w:tc>
        <w:tc>
          <w:tcPr>
            <w:tcW w:w="6582" w:type="dxa"/>
          </w:tcPr>
          <w:p w14:paraId="7440C778" w14:textId="77777777" w:rsidR="00353B23" w:rsidRPr="009B7E13" w:rsidRDefault="00353B23" w:rsidP="0040209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DEC5A85" w14:textId="77777777" w:rsidR="00353B23" w:rsidRPr="009B7E13" w:rsidRDefault="00353B23" w:rsidP="0040209A">
      <w:pPr>
        <w:spacing w:after="0" w:line="240" w:lineRule="auto"/>
        <w:contextualSpacing/>
        <w:rPr>
          <w:rFonts w:ascii="Times New Roman" w:hAnsi="Times New Roman" w:cs="Times New Roman"/>
        </w:rPr>
      </w:pPr>
    </w:p>
    <w:p w14:paraId="0F597391" w14:textId="77777777" w:rsidR="00AA42D3" w:rsidRPr="009B7E13" w:rsidRDefault="00AA42D3" w:rsidP="00AA42D3">
      <w:pPr>
        <w:pStyle w:val="Heading1"/>
        <w:rPr>
          <w:rFonts w:ascii="Times New Roman" w:hAnsi="Times New Roman" w:cs="Times New Roman"/>
        </w:rPr>
      </w:pPr>
      <w:r w:rsidRPr="009B7E13">
        <w:rPr>
          <w:rFonts w:ascii="Times New Roman" w:hAnsi="Times New Roman" w:cs="Times New Roman"/>
        </w:rPr>
        <w:lastRenderedPageBreak/>
        <w:t>Description</w:t>
      </w:r>
      <w:r w:rsidR="00353B23" w:rsidRPr="009B7E13">
        <w:rPr>
          <w:rFonts w:ascii="Times New Roman" w:hAnsi="Times New Roman" w:cs="Times New Roman"/>
        </w:rPr>
        <w:t xml:space="preserve"> of Event</w:t>
      </w:r>
    </w:p>
    <w:tbl>
      <w:tblPr>
        <w:tblStyle w:val="TipTable"/>
        <w:tblW w:w="5183" w:type="pct"/>
        <w:tblLook w:val="04A0" w:firstRow="1" w:lastRow="0" w:firstColumn="1" w:lastColumn="0" w:noHBand="0" w:noVBand="1"/>
      </w:tblPr>
      <w:tblGrid>
        <w:gridCol w:w="279"/>
        <w:gridCol w:w="9424"/>
      </w:tblGrid>
      <w:tr w:rsidR="003230A1" w:rsidRPr="009B7E13" w14:paraId="6CF40793" w14:textId="77777777" w:rsidTr="003230A1">
        <w:trPr>
          <w:trHeight w:val="11823"/>
        </w:trPr>
        <w:tc>
          <w:tcPr>
            <w:cnfStyle w:val="001000000000" w:firstRow="0" w:lastRow="0" w:firstColumn="1" w:lastColumn="0" w:oddVBand="0" w:evenVBand="0" w:oddHBand="0" w:evenHBand="0" w:firstRowFirstColumn="0" w:firstRowLastColumn="0" w:lastRowFirstColumn="0" w:lastRowLastColumn="0"/>
            <w:tcW w:w="144" w:type="pct"/>
          </w:tcPr>
          <w:p w14:paraId="75B32D95" w14:textId="77777777" w:rsidR="00AA42D3" w:rsidRPr="009B7E13" w:rsidRDefault="00AA42D3" w:rsidP="00353B23">
            <w:pPr>
              <w:rPr>
                <w:rFonts w:ascii="Times New Roman" w:hAnsi="Times New Roman" w:cs="Times New Roman"/>
                <w:sz w:val="22"/>
                <w:szCs w:val="22"/>
              </w:rPr>
            </w:pPr>
          </w:p>
        </w:tc>
        <w:tc>
          <w:tcPr>
            <w:tcW w:w="4856" w:type="pct"/>
          </w:tcPr>
          <w:p w14:paraId="75E897E6" w14:textId="6DB3D103" w:rsidR="003230A1" w:rsidRPr="009B7E13" w:rsidRDefault="003230A1" w:rsidP="003230A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B7E13">
              <w:rPr>
                <w:rFonts w:ascii="Times New Roman" w:hAnsi="Times New Roman" w:cs="Times New Roman"/>
                <w:sz w:val="22"/>
                <w:szCs w:val="22"/>
              </w:rPr>
              <w:t xml:space="preserve">In your description of your event please answer the following questions: What is the purpose of this event? Who is your target audience and what size of an audience are you expecting? Beyond the event, what outcomes are you hoping </w:t>
            </w:r>
            <w:r w:rsidR="00F20897" w:rsidRPr="009B7E13">
              <w:rPr>
                <w:rFonts w:ascii="Times New Roman" w:hAnsi="Times New Roman" w:cs="Times New Roman"/>
                <w:sz w:val="22"/>
                <w:szCs w:val="22"/>
              </w:rPr>
              <w:t xml:space="preserve">to </w:t>
            </w:r>
            <w:r w:rsidRPr="009B7E13">
              <w:rPr>
                <w:rFonts w:ascii="Times New Roman" w:hAnsi="Times New Roman" w:cs="Times New Roman"/>
                <w:sz w:val="22"/>
                <w:szCs w:val="22"/>
              </w:rPr>
              <w:t>produce after this event?</w:t>
            </w:r>
          </w:p>
          <w:p w14:paraId="77184C9C" w14:textId="77777777" w:rsidR="003230A1" w:rsidRPr="009B7E13" w:rsidRDefault="003230A1" w:rsidP="003230A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A3FF8D3" w14:textId="77777777" w:rsidR="00AA42D3" w:rsidRPr="009B7E13" w:rsidRDefault="00AA42D3" w:rsidP="003230A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339B61C" w14:textId="77777777" w:rsidR="00AA42D3" w:rsidRPr="009B7E13" w:rsidRDefault="00AA42D3"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80C0299" w14:textId="77777777" w:rsidR="00AA42D3" w:rsidRPr="009B7E13" w:rsidRDefault="00AA42D3"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FCC8ACA" w14:textId="77777777" w:rsidR="00AA42D3" w:rsidRPr="009B7E13" w:rsidRDefault="00AA42D3"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4F544BE" w14:textId="77777777" w:rsidR="00DD32DE" w:rsidRPr="009B7E13" w:rsidRDefault="00DD32DE"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05B134E" w14:textId="77777777" w:rsidR="00DD32DE" w:rsidRPr="009B7E13" w:rsidRDefault="00DD32DE"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100487E" w14:textId="77777777" w:rsidR="00DD32DE" w:rsidRPr="009B7E13" w:rsidRDefault="00DD32DE"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2E9C33E" w14:textId="77777777" w:rsidR="00DD32DE" w:rsidRPr="009B7E13" w:rsidRDefault="00DD32DE" w:rsidP="00353B23">
            <w:pPr>
              <w:pStyle w:val="Tip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6D673827" w14:textId="77777777" w:rsidR="003D2A7D" w:rsidRPr="009B7E13" w:rsidRDefault="003D2A7D" w:rsidP="00353B23">
      <w:pPr>
        <w:pStyle w:val="ListBullet"/>
        <w:numPr>
          <w:ilvl w:val="0"/>
          <w:numId w:val="0"/>
        </w:numPr>
        <w:rPr>
          <w:rFonts w:ascii="Times New Roman" w:hAnsi="Times New Roman" w:cs="Times New Roman"/>
        </w:rPr>
      </w:pPr>
    </w:p>
    <w:p w14:paraId="1430FE26" w14:textId="77777777" w:rsidR="000F3538" w:rsidRPr="009B7E13" w:rsidRDefault="003C5E32">
      <w:pPr>
        <w:pStyle w:val="Heading1"/>
        <w:rPr>
          <w:rFonts w:ascii="Times New Roman" w:hAnsi="Times New Roman" w:cs="Times New Roman"/>
        </w:rPr>
      </w:pPr>
      <w:r w:rsidRPr="009B7E13">
        <w:rPr>
          <w:rFonts w:ascii="Times New Roman" w:hAnsi="Times New Roman" w:cs="Times New Roman"/>
        </w:rPr>
        <w:lastRenderedPageBreak/>
        <w:t>Speaker(s)/Performer(s)</w:t>
      </w:r>
    </w:p>
    <w:p w14:paraId="3692BD57" w14:textId="77777777" w:rsidR="004C2D9E" w:rsidRPr="009B7E13" w:rsidRDefault="008A3741" w:rsidP="008A3741">
      <w:pPr>
        <w:pStyle w:val="ListBullet"/>
        <w:rPr>
          <w:rFonts w:ascii="Times New Roman" w:hAnsi="Times New Roman" w:cs="Times New Roman"/>
          <w:sz w:val="22"/>
          <w:szCs w:val="22"/>
        </w:rPr>
      </w:pPr>
      <w:r w:rsidRPr="009B7E13">
        <w:rPr>
          <w:rFonts w:ascii="Times New Roman" w:hAnsi="Times New Roman" w:cs="Times New Roman"/>
          <w:sz w:val="22"/>
          <w:szCs w:val="22"/>
        </w:rPr>
        <w:t>Will this event be moderated?</w:t>
      </w:r>
    </w:p>
    <w:p w14:paraId="36767BA9" w14:textId="798BF99B" w:rsidR="008A3741" w:rsidRPr="009B7E13" w:rsidRDefault="008A3741" w:rsidP="008A3741">
      <w:pPr>
        <w:pStyle w:val="ListBullet"/>
        <w:rPr>
          <w:rFonts w:ascii="Times New Roman" w:hAnsi="Times New Roman" w:cs="Times New Roman"/>
          <w:sz w:val="22"/>
          <w:szCs w:val="22"/>
        </w:rPr>
      </w:pPr>
      <w:r w:rsidRPr="009B7E13">
        <w:rPr>
          <w:rFonts w:ascii="Times New Roman" w:hAnsi="Times New Roman" w:cs="Times New Roman"/>
          <w:sz w:val="22"/>
          <w:szCs w:val="22"/>
        </w:rPr>
        <w:t>Please list th</w:t>
      </w:r>
      <w:r w:rsidR="00F20897" w:rsidRPr="009B7E13">
        <w:rPr>
          <w:rFonts w:ascii="Times New Roman" w:hAnsi="Times New Roman" w:cs="Times New Roman"/>
          <w:sz w:val="22"/>
          <w:szCs w:val="22"/>
        </w:rPr>
        <w:t>e speakers/panelists/performers.</w:t>
      </w:r>
    </w:p>
    <w:p w14:paraId="7A72E00D" w14:textId="3CB1DB39" w:rsidR="003230A1" w:rsidRPr="009B7E13" w:rsidRDefault="003230A1" w:rsidP="008A3741">
      <w:pPr>
        <w:pStyle w:val="ListBullet"/>
        <w:rPr>
          <w:rFonts w:ascii="Times New Roman" w:hAnsi="Times New Roman" w:cs="Times New Roman"/>
          <w:sz w:val="22"/>
          <w:szCs w:val="22"/>
        </w:rPr>
      </w:pPr>
      <w:r w:rsidRPr="009B7E13">
        <w:rPr>
          <w:rFonts w:ascii="Times New Roman" w:hAnsi="Times New Roman" w:cs="Times New Roman"/>
          <w:sz w:val="22"/>
          <w:szCs w:val="22"/>
        </w:rPr>
        <w:t xml:space="preserve">Please include CV’s </w:t>
      </w:r>
      <w:r w:rsidR="00F20897" w:rsidRPr="009B7E13">
        <w:rPr>
          <w:rFonts w:ascii="Times New Roman" w:hAnsi="Times New Roman" w:cs="Times New Roman"/>
          <w:sz w:val="22"/>
          <w:szCs w:val="22"/>
        </w:rPr>
        <w:t>for all speakers and performers.</w:t>
      </w:r>
    </w:p>
    <w:p w14:paraId="240A54E0" w14:textId="77777777" w:rsidR="003230A1" w:rsidRPr="009B7E13" w:rsidRDefault="003230A1" w:rsidP="003230A1">
      <w:pPr>
        <w:pStyle w:val="ListBullet"/>
        <w:numPr>
          <w:ilvl w:val="0"/>
          <w:numId w:val="0"/>
        </w:numPr>
        <w:ind w:left="432"/>
        <w:rPr>
          <w:rFonts w:ascii="Times New Roman" w:hAnsi="Times New Roman" w:cs="Times New Roman"/>
        </w:rPr>
      </w:pPr>
    </w:p>
    <w:tbl>
      <w:tblPr>
        <w:tblStyle w:val="LightGrid-Accent1"/>
        <w:tblpPr w:leftFromText="180" w:rightFromText="180" w:horzAnchor="page" w:tblpX="469"/>
        <w:tblW w:w="11544" w:type="dxa"/>
        <w:tblLook w:val="04A0" w:firstRow="1" w:lastRow="0" w:firstColumn="1" w:lastColumn="0" w:noHBand="0" w:noVBand="1"/>
      </w:tblPr>
      <w:tblGrid>
        <w:gridCol w:w="3438"/>
        <w:gridCol w:w="4382"/>
        <w:gridCol w:w="3724"/>
      </w:tblGrid>
      <w:tr w:rsidR="003230A1" w:rsidRPr="009B7E13" w14:paraId="6FE18D0E" w14:textId="77777777" w:rsidTr="003230A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438" w:type="dxa"/>
          </w:tcPr>
          <w:p w14:paraId="3B66DC7C" w14:textId="77777777" w:rsidR="003230A1" w:rsidRPr="009B7E13" w:rsidRDefault="003230A1" w:rsidP="003230A1">
            <w:pPr>
              <w:pStyle w:val="ListBullet"/>
              <w:numPr>
                <w:ilvl w:val="0"/>
                <w:numId w:val="0"/>
              </w:numPr>
              <w:rPr>
                <w:rFonts w:ascii="Times New Roman" w:hAnsi="Times New Roman" w:cs="Times New Roman"/>
              </w:rPr>
            </w:pPr>
            <w:r w:rsidRPr="009B7E13">
              <w:rPr>
                <w:rFonts w:ascii="Times New Roman" w:hAnsi="Times New Roman" w:cs="Times New Roman"/>
              </w:rPr>
              <w:t>Name:</w:t>
            </w:r>
          </w:p>
        </w:tc>
        <w:tc>
          <w:tcPr>
            <w:tcW w:w="4382" w:type="dxa"/>
          </w:tcPr>
          <w:p w14:paraId="742542FB" w14:textId="7DF6D810" w:rsidR="003230A1" w:rsidRPr="009B7E13" w:rsidRDefault="00171598" w:rsidP="003230A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7E13">
              <w:rPr>
                <w:rFonts w:ascii="Times New Roman" w:hAnsi="Times New Roman" w:cs="Times New Roman"/>
              </w:rPr>
              <w:t>Role</w:t>
            </w:r>
            <w:r w:rsidR="003230A1" w:rsidRPr="009B7E13">
              <w:rPr>
                <w:rFonts w:ascii="Times New Roman" w:hAnsi="Times New Roman" w:cs="Times New Roman"/>
              </w:rPr>
              <w:t>:</w:t>
            </w:r>
          </w:p>
        </w:tc>
        <w:tc>
          <w:tcPr>
            <w:tcW w:w="3724" w:type="dxa"/>
          </w:tcPr>
          <w:p w14:paraId="54879164" w14:textId="77777777" w:rsidR="003230A1" w:rsidRPr="009B7E13" w:rsidRDefault="003230A1" w:rsidP="003230A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7E13">
              <w:rPr>
                <w:rFonts w:ascii="Times New Roman" w:hAnsi="Times New Roman" w:cs="Times New Roman"/>
              </w:rPr>
              <w:t>Notes:</w:t>
            </w:r>
          </w:p>
        </w:tc>
      </w:tr>
      <w:tr w:rsidR="003230A1" w:rsidRPr="009B7E13" w14:paraId="7D92924A" w14:textId="77777777" w:rsidTr="003230A1">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3AED4939" w14:textId="77777777" w:rsidR="003230A1" w:rsidRPr="009B7E13" w:rsidRDefault="003230A1" w:rsidP="003230A1">
            <w:pPr>
              <w:pStyle w:val="ListBullet"/>
              <w:numPr>
                <w:ilvl w:val="0"/>
                <w:numId w:val="0"/>
              </w:numPr>
              <w:rPr>
                <w:rFonts w:ascii="Times New Roman" w:hAnsi="Times New Roman" w:cs="Times New Roman"/>
              </w:rPr>
            </w:pPr>
            <w:r w:rsidRPr="009B7E13">
              <w:rPr>
                <w:rFonts w:ascii="Times New Roman" w:hAnsi="Times New Roman" w:cs="Times New Roman"/>
              </w:rPr>
              <w:t>1.</w:t>
            </w:r>
          </w:p>
        </w:tc>
        <w:tc>
          <w:tcPr>
            <w:tcW w:w="4382" w:type="dxa"/>
          </w:tcPr>
          <w:p w14:paraId="3C1EE25A" w14:textId="77777777" w:rsidR="003230A1" w:rsidRPr="009B7E13" w:rsidRDefault="003230A1" w:rsidP="003230A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24" w:type="dxa"/>
          </w:tcPr>
          <w:p w14:paraId="07DE7DF3" w14:textId="77777777" w:rsidR="003230A1" w:rsidRPr="009B7E13" w:rsidRDefault="003230A1" w:rsidP="003230A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230A1" w:rsidRPr="009B7E13" w14:paraId="669067F5" w14:textId="77777777" w:rsidTr="003230A1">
        <w:trPr>
          <w:cnfStyle w:val="000000010000" w:firstRow="0" w:lastRow="0" w:firstColumn="0" w:lastColumn="0" w:oddVBand="0" w:evenVBand="0" w:oddHBand="0" w:evenHBand="1"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7B0317DE" w14:textId="77777777" w:rsidR="003230A1" w:rsidRPr="009B7E13" w:rsidRDefault="003230A1" w:rsidP="003230A1">
            <w:pPr>
              <w:pStyle w:val="ListBullet"/>
              <w:numPr>
                <w:ilvl w:val="0"/>
                <w:numId w:val="0"/>
              </w:numPr>
              <w:rPr>
                <w:rFonts w:ascii="Times New Roman" w:hAnsi="Times New Roman" w:cs="Times New Roman"/>
              </w:rPr>
            </w:pPr>
            <w:r w:rsidRPr="009B7E13">
              <w:rPr>
                <w:rFonts w:ascii="Times New Roman" w:hAnsi="Times New Roman" w:cs="Times New Roman"/>
              </w:rPr>
              <w:t>2.</w:t>
            </w:r>
          </w:p>
        </w:tc>
        <w:tc>
          <w:tcPr>
            <w:tcW w:w="4382" w:type="dxa"/>
          </w:tcPr>
          <w:p w14:paraId="40B78A92" w14:textId="77777777" w:rsidR="003230A1" w:rsidRPr="009B7E13" w:rsidRDefault="003230A1" w:rsidP="003230A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724" w:type="dxa"/>
          </w:tcPr>
          <w:p w14:paraId="5C4BE4AB" w14:textId="77777777" w:rsidR="003230A1" w:rsidRPr="009B7E13" w:rsidRDefault="003230A1" w:rsidP="003230A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230A1" w:rsidRPr="009B7E13" w14:paraId="3145DB94" w14:textId="77777777" w:rsidTr="003230A1">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438" w:type="dxa"/>
          </w:tcPr>
          <w:p w14:paraId="4CF11B2A" w14:textId="77777777" w:rsidR="003230A1" w:rsidRPr="009B7E13" w:rsidRDefault="003230A1" w:rsidP="003230A1">
            <w:pPr>
              <w:pStyle w:val="ListBullet"/>
              <w:numPr>
                <w:ilvl w:val="0"/>
                <w:numId w:val="0"/>
              </w:numPr>
              <w:rPr>
                <w:rFonts w:ascii="Times New Roman" w:hAnsi="Times New Roman" w:cs="Times New Roman"/>
              </w:rPr>
            </w:pPr>
            <w:r w:rsidRPr="009B7E13">
              <w:rPr>
                <w:rFonts w:ascii="Times New Roman" w:hAnsi="Times New Roman" w:cs="Times New Roman"/>
              </w:rPr>
              <w:t>3.</w:t>
            </w:r>
          </w:p>
        </w:tc>
        <w:tc>
          <w:tcPr>
            <w:tcW w:w="4382" w:type="dxa"/>
          </w:tcPr>
          <w:p w14:paraId="58ABE915" w14:textId="77777777" w:rsidR="003230A1" w:rsidRPr="009B7E13" w:rsidRDefault="003230A1" w:rsidP="003230A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24" w:type="dxa"/>
          </w:tcPr>
          <w:p w14:paraId="5619A7C4" w14:textId="77777777" w:rsidR="003230A1" w:rsidRPr="009B7E13" w:rsidRDefault="003230A1" w:rsidP="003230A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230A1" w:rsidRPr="009B7E13" w14:paraId="1B04D7FC" w14:textId="77777777" w:rsidTr="003230A1">
        <w:trPr>
          <w:cnfStyle w:val="000000010000" w:firstRow="0" w:lastRow="0" w:firstColumn="0" w:lastColumn="0" w:oddVBand="0" w:evenVBand="0" w:oddHBand="0" w:evenHBand="1"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60057A48" w14:textId="77777777" w:rsidR="003230A1" w:rsidRPr="009B7E13" w:rsidRDefault="003230A1" w:rsidP="003230A1">
            <w:pPr>
              <w:pStyle w:val="ListBullet"/>
              <w:numPr>
                <w:ilvl w:val="0"/>
                <w:numId w:val="0"/>
              </w:numPr>
              <w:rPr>
                <w:rFonts w:ascii="Times New Roman" w:hAnsi="Times New Roman" w:cs="Times New Roman"/>
              </w:rPr>
            </w:pPr>
            <w:r w:rsidRPr="009B7E13">
              <w:rPr>
                <w:rFonts w:ascii="Times New Roman" w:hAnsi="Times New Roman" w:cs="Times New Roman"/>
              </w:rPr>
              <w:t>4.</w:t>
            </w:r>
          </w:p>
        </w:tc>
        <w:tc>
          <w:tcPr>
            <w:tcW w:w="4382" w:type="dxa"/>
          </w:tcPr>
          <w:p w14:paraId="4D30FADD" w14:textId="77777777" w:rsidR="003230A1" w:rsidRPr="009B7E13" w:rsidRDefault="003230A1" w:rsidP="003230A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724" w:type="dxa"/>
          </w:tcPr>
          <w:p w14:paraId="6B14E0E6" w14:textId="77777777" w:rsidR="003230A1" w:rsidRPr="009B7E13" w:rsidRDefault="003230A1" w:rsidP="003230A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686630A3" w14:textId="77777777" w:rsidR="00171598" w:rsidRPr="009B7E13" w:rsidRDefault="00171598" w:rsidP="00171598">
      <w:pPr>
        <w:pStyle w:val="Heading1"/>
        <w:rPr>
          <w:rFonts w:ascii="Times New Roman" w:hAnsi="Times New Roman" w:cs="Times New Roman"/>
        </w:rPr>
      </w:pPr>
      <w:r w:rsidRPr="009B7E13">
        <w:rPr>
          <w:rFonts w:ascii="Times New Roman" w:hAnsi="Times New Roman" w:cs="Times New Roman"/>
        </w:rPr>
        <w:t xml:space="preserve">PJHR Support </w:t>
      </w:r>
    </w:p>
    <w:p w14:paraId="3364C478" w14:textId="77777777" w:rsidR="00171598" w:rsidRPr="009B7E13" w:rsidRDefault="00171598" w:rsidP="00171598">
      <w:pPr>
        <w:rPr>
          <w:rFonts w:ascii="Times New Roman" w:hAnsi="Times New Roman" w:cs="Times New Roman"/>
          <w:sz w:val="22"/>
          <w:szCs w:val="22"/>
        </w:rPr>
      </w:pPr>
      <w:r w:rsidRPr="009B7E13">
        <w:rPr>
          <w:rFonts w:ascii="Times New Roman" w:hAnsi="Times New Roman" w:cs="Times New Roman"/>
          <w:sz w:val="22"/>
          <w:szCs w:val="22"/>
        </w:rPr>
        <w:t>PJHR can provide various types of support for your event.  Please check all that apply.</w:t>
      </w:r>
    </w:p>
    <w:p w14:paraId="3BD1EE9C" w14:textId="77777777" w:rsidR="00171598" w:rsidRPr="009B7E13" w:rsidRDefault="00171598" w:rsidP="00171598">
      <w:pPr>
        <w:pStyle w:val="ListBullet"/>
        <w:numPr>
          <w:ilvl w:val="0"/>
          <w:numId w:val="0"/>
        </w:numPr>
        <w:rPr>
          <w:rFonts w:ascii="Times New Roman" w:hAnsi="Times New Roman" w:cs="Times New Roman"/>
        </w:rPr>
      </w:pPr>
    </w:p>
    <w:tbl>
      <w:tblPr>
        <w:tblStyle w:val="LightGrid-Accent1"/>
        <w:tblW w:w="9836" w:type="dxa"/>
        <w:tblLook w:val="04A0" w:firstRow="1" w:lastRow="0" w:firstColumn="1" w:lastColumn="0" w:noHBand="0" w:noVBand="1"/>
      </w:tblPr>
      <w:tblGrid>
        <w:gridCol w:w="1368"/>
        <w:gridCol w:w="8468"/>
      </w:tblGrid>
      <w:tr w:rsidR="00171598" w:rsidRPr="009B7E13" w14:paraId="766AFA40" w14:textId="77777777" w:rsidTr="00C1072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68" w:type="dxa"/>
          </w:tcPr>
          <w:p w14:paraId="7FBBA74B" w14:textId="77777777" w:rsidR="00171598" w:rsidRPr="009B7E13" w:rsidRDefault="00171598" w:rsidP="00C1072A">
            <w:pPr>
              <w:contextualSpacing/>
              <w:rPr>
                <w:rFonts w:ascii="Times New Roman" w:hAnsi="Times New Roman" w:cs="Times New Roman"/>
                <w:b w:val="0"/>
                <w:sz w:val="24"/>
                <w:szCs w:val="24"/>
              </w:rPr>
            </w:pPr>
            <w:r w:rsidRPr="009B7E13">
              <w:rPr>
                <w:rFonts w:ascii="Times New Roman" w:hAnsi="Times New Roman" w:cs="Times New Roman"/>
                <w:b w:val="0"/>
                <w:sz w:val="24"/>
                <w:szCs w:val="24"/>
              </w:rPr>
              <w:t>Check all that apply</w:t>
            </w:r>
          </w:p>
        </w:tc>
        <w:tc>
          <w:tcPr>
            <w:tcW w:w="8468" w:type="dxa"/>
          </w:tcPr>
          <w:p w14:paraId="5D0DD32B" w14:textId="77777777" w:rsidR="00171598" w:rsidRPr="009B7E13" w:rsidRDefault="00171598" w:rsidP="00C1072A">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Event Support</w:t>
            </w:r>
          </w:p>
        </w:tc>
      </w:tr>
      <w:tr w:rsidR="00171598" w:rsidRPr="009B7E13" w14:paraId="69F87CBC" w14:textId="77777777" w:rsidTr="00C107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010F5D18"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45730E4D" w14:textId="77777777" w:rsidR="00171598" w:rsidRPr="009B7E13" w:rsidRDefault="00171598" w:rsidP="00C1072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Endorsement (PJHR named in publications, use of PJHR logo)</w:t>
            </w:r>
          </w:p>
        </w:tc>
      </w:tr>
      <w:tr w:rsidR="00171598" w:rsidRPr="009B7E13" w14:paraId="16579DEB" w14:textId="77777777" w:rsidTr="00C1072A">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7CD618A7"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3C7CAF23" w14:textId="77777777" w:rsidR="00171598" w:rsidRPr="009B7E13" w:rsidRDefault="00171598" w:rsidP="00C1072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Promotions through web announcements and/or printed materials</w:t>
            </w:r>
          </w:p>
        </w:tc>
      </w:tr>
      <w:tr w:rsidR="00171598" w:rsidRPr="009B7E13" w14:paraId="79B38078" w14:textId="77777777" w:rsidTr="00C107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3A520FCC"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7934CD43" w14:textId="77777777" w:rsidR="00171598" w:rsidRPr="009B7E13" w:rsidRDefault="00171598" w:rsidP="00C1072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On-campus venue</w:t>
            </w:r>
          </w:p>
        </w:tc>
      </w:tr>
      <w:tr w:rsidR="00171598" w:rsidRPr="009B7E13" w14:paraId="3A5B40BB" w14:textId="77777777" w:rsidTr="00C1072A">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7654629E"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1E583E50" w14:textId="77777777" w:rsidR="00171598" w:rsidRPr="009B7E13" w:rsidRDefault="00171598" w:rsidP="00C1072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Staffing</w:t>
            </w:r>
          </w:p>
        </w:tc>
      </w:tr>
      <w:tr w:rsidR="00171598" w:rsidRPr="009B7E13" w14:paraId="68D9B7DF" w14:textId="77777777" w:rsidTr="00C107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59CF0C37"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7714825A" w14:textId="77777777" w:rsidR="00171598" w:rsidRPr="009B7E13" w:rsidRDefault="00171598" w:rsidP="00C1072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Event Planning</w:t>
            </w:r>
          </w:p>
        </w:tc>
      </w:tr>
      <w:tr w:rsidR="00171598" w:rsidRPr="009B7E13" w14:paraId="2BC390BB" w14:textId="77777777" w:rsidTr="00C1072A">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036FC58D"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71FA5609" w14:textId="77777777" w:rsidR="00171598" w:rsidRPr="009B7E13" w:rsidRDefault="00171598" w:rsidP="00C1072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Monetary</w:t>
            </w:r>
          </w:p>
        </w:tc>
      </w:tr>
      <w:tr w:rsidR="00171598" w:rsidRPr="009B7E13" w14:paraId="4982F09B" w14:textId="77777777" w:rsidTr="00C1072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8" w:type="dxa"/>
          </w:tcPr>
          <w:p w14:paraId="08941A59" w14:textId="77777777" w:rsidR="00171598" w:rsidRPr="009B7E13" w:rsidRDefault="00171598" w:rsidP="00C1072A">
            <w:pPr>
              <w:contextualSpacing/>
              <w:rPr>
                <w:rFonts w:ascii="Times New Roman" w:hAnsi="Times New Roman" w:cs="Times New Roman"/>
                <w:b w:val="0"/>
                <w:sz w:val="24"/>
                <w:szCs w:val="24"/>
              </w:rPr>
            </w:pPr>
          </w:p>
        </w:tc>
        <w:tc>
          <w:tcPr>
            <w:tcW w:w="8468" w:type="dxa"/>
          </w:tcPr>
          <w:p w14:paraId="34C37597" w14:textId="77777777" w:rsidR="00171598" w:rsidRPr="009B7E13" w:rsidRDefault="00171598" w:rsidP="00C1072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7E13">
              <w:rPr>
                <w:rFonts w:ascii="Times New Roman" w:hAnsi="Times New Roman" w:cs="Times New Roman"/>
                <w:sz w:val="24"/>
                <w:szCs w:val="24"/>
              </w:rPr>
              <w:t>Other (describe):</w:t>
            </w:r>
          </w:p>
        </w:tc>
      </w:tr>
    </w:tbl>
    <w:p w14:paraId="3F55407A" w14:textId="77777777" w:rsidR="00171598" w:rsidRPr="009B7E13" w:rsidRDefault="00171598" w:rsidP="00171598">
      <w:pPr>
        <w:rPr>
          <w:rFonts w:ascii="Times New Roman" w:hAnsi="Times New Roman" w:cs="Times New Roman"/>
        </w:rPr>
      </w:pPr>
      <w:r w:rsidRPr="009B7E13">
        <w:rPr>
          <w:rFonts w:ascii="Times New Roman" w:hAnsi="Times New Roman" w:cs="Times New Roman"/>
        </w:rPr>
        <w:br w:type="page"/>
      </w:r>
    </w:p>
    <w:p w14:paraId="23DE9EEA" w14:textId="77777777" w:rsidR="00F30A00" w:rsidRPr="009B7E13" w:rsidRDefault="00F30A00" w:rsidP="00A0164E">
      <w:pPr>
        <w:pStyle w:val="Heading1"/>
        <w:rPr>
          <w:rFonts w:ascii="Times New Roman" w:hAnsi="Times New Roman" w:cs="Times New Roman"/>
        </w:rPr>
      </w:pPr>
    </w:p>
    <w:p w14:paraId="2E832B9C" w14:textId="77777777" w:rsidR="00A0164E" w:rsidRPr="009B7E13" w:rsidRDefault="00A0164E" w:rsidP="00A0164E">
      <w:pPr>
        <w:pStyle w:val="Heading1"/>
        <w:rPr>
          <w:rFonts w:ascii="Times New Roman" w:hAnsi="Times New Roman" w:cs="Times New Roman"/>
        </w:rPr>
      </w:pPr>
      <w:r w:rsidRPr="009B7E13">
        <w:rPr>
          <w:rFonts w:ascii="Times New Roman" w:hAnsi="Times New Roman" w:cs="Times New Roman"/>
        </w:rPr>
        <w:t xml:space="preserve">Budget &amp; Expenses </w:t>
      </w:r>
    </w:p>
    <w:p w14:paraId="01CBE669" w14:textId="7FA5ABBD" w:rsidR="00171598" w:rsidRPr="009B7E13" w:rsidRDefault="00171598" w:rsidP="00171598">
      <w:pPr>
        <w:rPr>
          <w:rFonts w:ascii="Times New Roman" w:hAnsi="Times New Roman" w:cs="Times New Roman"/>
          <w:sz w:val="22"/>
          <w:szCs w:val="22"/>
        </w:rPr>
      </w:pPr>
      <w:r w:rsidRPr="009B7E13">
        <w:rPr>
          <w:rFonts w:ascii="Times New Roman" w:hAnsi="Times New Roman" w:cs="Times New Roman"/>
          <w:sz w:val="22"/>
          <w:szCs w:val="22"/>
        </w:rPr>
        <w:t>If you are requesting monetary support, please provide an itemized budget.</w:t>
      </w:r>
    </w:p>
    <w:tbl>
      <w:tblPr>
        <w:tblStyle w:val="ProjectTable"/>
        <w:tblW w:w="13775" w:type="dxa"/>
        <w:tblInd w:w="-846" w:type="dxa"/>
        <w:tblLayout w:type="fixed"/>
        <w:tblLook w:val="04E0" w:firstRow="1" w:lastRow="1" w:firstColumn="1" w:lastColumn="0" w:noHBand="0" w:noVBand="1"/>
        <w:tblDescription w:val="Detail of estimated charges."/>
      </w:tblPr>
      <w:tblGrid>
        <w:gridCol w:w="3198"/>
        <w:gridCol w:w="2340"/>
        <w:gridCol w:w="1032"/>
        <w:gridCol w:w="1260"/>
        <w:gridCol w:w="1260"/>
        <w:gridCol w:w="2922"/>
        <w:gridCol w:w="1763"/>
      </w:tblGrid>
      <w:tr w:rsidR="00171598" w:rsidRPr="009B7E13" w14:paraId="24BCEF4C" w14:textId="77777777" w:rsidTr="00171598">
        <w:trPr>
          <w:cnfStyle w:val="100000000000" w:firstRow="1" w:lastRow="0" w:firstColumn="0" w:lastColumn="0" w:oddVBand="0" w:evenVBand="0" w:oddHBand="0" w:evenHBand="0" w:firstRowFirstColumn="0" w:firstRowLastColumn="0" w:lastRowFirstColumn="0" w:lastRowLastColumn="0"/>
          <w:trHeight w:val="618"/>
        </w:trPr>
        <w:tc>
          <w:tcPr>
            <w:tcW w:w="3198" w:type="dxa"/>
          </w:tcPr>
          <w:p w14:paraId="792CC6C7" w14:textId="3644265D" w:rsidR="00171598" w:rsidRPr="009B7E13" w:rsidRDefault="00171598" w:rsidP="00353B23">
            <w:pPr>
              <w:rPr>
                <w:rFonts w:ascii="Times New Roman" w:hAnsi="Times New Roman" w:cs="Times New Roman"/>
              </w:rPr>
            </w:pPr>
            <w:r w:rsidRPr="009B7E13">
              <w:rPr>
                <w:rFonts w:ascii="Times New Roman" w:hAnsi="Times New Roman" w:cs="Times New Roman"/>
              </w:rPr>
              <w:t>Item Description</w:t>
            </w:r>
          </w:p>
        </w:tc>
        <w:tc>
          <w:tcPr>
            <w:tcW w:w="2340" w:type="dxa"/>
          </w:tcPr>
          <w:p w14:paraId="4B8AC657" w14:textId="2E45C563" w:rsidR="00171598" w:rsidRPr="009B7E13" w:rsidRDefault="00171598" w:rsidP="00353B23">
            <w:pPr>
              <w:rPr>
                <w:rFonts w:ascii="Times New Roman" w:hAnsi="Times New Roman" w:cs="Times New Roman"/>
              </w:rPr>
            </w:pPr>
            <w:r w:rsidRPr="009B7E13">
              <w:rPr>
                <w:rFonts w:ascii="Times New Roman" w:hAnsi="Times New Roman" w:cs="Times New Roman"/>
              </w:rPr>
              <w:t>Vendor (if determined)</w:t>
            </w:r>
          </w:p>
        </w:tc>
        <w:tc>
          <w:tcPr>
            <w:tcW w:w="1032" w:type="dxa"/>
          </w:tcPr>
          <w:p w14:paraId="45D2A898" w14:textId="571B409E" w:rsidR="00171598" w:rsidRPr="009B7E13" w:rsidRDefault="00171598" w:rsidP="00353B23">
            <w:pPr>
              <w:rPr>
                <w:rFonts w:ascii="Times New Roman" w:hAnsi="Times New Roman" w:cs="Times New Roman"/>
              </w:rPr>
            </w:pPr>
            <w:r w:rsidRPr="009B7E13">
              <w:rPr>
                <w:rFonts w:ascii="Times New Roman" w:hAnsi="Times New Roman" w:cs="Times New Roman"/>
              </w:rPr>
              <w:t>Quantity</w:t>
            </w:r>
          </w:p>
        </w:tc>
        <w:tc>
          <w:tcPr>
            <w:tcW w:w="1260" w:type="dxa"/>
          </w:tcPr>
          <w:p w14:paraId="3D9AA310" w14:textId="3BA04038" w:rsidR="00171598" w:rsidRPr="009B7E13" w:rsidRDefault="00171598" w:rsidP="00353B23">
            <w:pPr>
              <w:rPr>
                <w:rFonts w:ascii="Times New Roman" w:hAnsi="Times New Roman" w:cs="Times New Roman"/>
              </w:rPr>
            </w:pPr>
            <w:r w:rsidRPr="009B7E13">
              <w:rPr>
                <w:rFonts w:ascii="Times New Roman" w:hAnsi="Times New Roman" w:cs="Times New Roman"/>
              </w:rPr>
              <w:t>Unit Cost</w:t>
            </w:r>
          </w:p>
        </w:tc>
        <w:tc>
          <w:tcPr>
            <w:tcW w:w="1260" w:type="dxa"/>
          </w:tcPr>
          <w:p w14:paraId="706E8077" w14:textId="2CE708D6" w:rsidR="00171598" w:rsidRPr="009B7E13" w:rsidRDefault="00171598" w:rsidP="00353B23">
            <w:pPr>
              <w:rPr>
                <w:rFonts w:ascii="Times New Roman" w:hAnsi="Times New Roman" w:cs="Times New Roman"/>
              </w:rPr>
            </w:pPr>
            <w:r w:rsidRPr="009B7E13">
              <w:rPr>
                <w:rFonts w:ascii="Times New Roman" w:hAnsi="Times New Roman" w:cs="Times New Roman"/>
              </w:rPr>
              <w:t>Item Cost</w:t>
            </w:r>
          </w:p>
        </w:tc>
        <w:tc>
          <w:tcPr>
            <w:tcW w:w="2922" w:type="dxa"/>
          </w:tcPr>
          <w:p w14:paraId="5A434566" w14:textId="17A57AE8" w:rsidR="00171598" w:rsidRPr="009B7E13" w:rsidRDefault="00171598" w:rsidP="00353B23">
            <w:pPr>
              <w:rPr>
                <w:rFonts w:ascii="Times New Roman" w:hAnsi="Times New Roman" w:cs="Times New Roman"/>
              </w:rPr>
            </w:pPr>
            <w:r w:rsidRPr="009B7E13">
              <w:rPr>
                <w:rFonts w:ascii="Times New Roman" w:hAnsi="Times New Roman" w:cs="Times New Roman"/>
              </w:rPr>
              <w:t>Notes:</w:t>
            </w:r>
          </w:p>
        </w:tc>
        <w:tc>
          <w:tcPr>
            <w:tcW w:w="1763" w:type="dxa"/>
          </w:tcPr>
          <w:p w14:paraId="61CA30BF" w14:textId="77777777" w:rsidR="00171598" w:rsidRPr="009B7E13" w:rsidRDefault="00171598" w:rsidP="00353B23">
            <w:pPr>
              <w:rPr>
                <w:rFonts w:ascii="Times New Roman" w:hAnsi="Times New Roman" w:cs="Times New Roman"/>
              </w:rPr>
            </w:pPr>
          </w:p>
        </w:tc>
      </w:tr>
      <w:tr w:rsidR="00171598" w:rsidRPr="009B7E13" w14:paraId="5DA27A8B" w14:textId="77777777" w:rsidTr="00171598">
        <w:trPr>
          <w:trHeight w:val="618"/>
        </w:trPr>
        <w:tc>
          <w:tcPr>
            <w:tcW w:w="3198" w:type="dxa"/>
          </w:tcPr>
          <w:p w14:paraId="7F34FD43" w14:textId="148AD3AB" w:rsidR="00171598" w:rsidRPr="009B7E13" w:rsidRDefault="00171598" w:rsidP="00353B23">
            <w:pPr>
              <w:rPr>
                <w:rFonts w:ascii="Times New Roman" w:hAnsi="Times New Roman" w:cs="Times New Roman"/>
              </w:rPr>
            </w:pPr>
            <w:r w:rsidRPr="009B7E13">
              <w:rPr>
                <w:rFonts w:ascii="Times New Roman" w:hAnsi="Times New Roman" w:cs="Times New Roman"/>
              </w:rPr>
              <w:t>1 &lt;Description&gt;</w:t>
            </w:r>
          </w:p>
        </w:tc>
        <w:tc>
          <w:tcPr>
            <w:tcW w:w="2340" w:type="dxa"/>
          </w:tcPr>
          <w:p w14:paraId="47190E15" w14:textId="77777777" w:rsidR="00171598" w:rsidRPr="009B7E13" w:rsidRDefault="00171598" w:rsidP="00353B23">
            <w:pPr>
              <w:rPr>
                <w:rFonts w:ascii="Times New Roman" w:hAnsi="Times New Roman" w:cs="Times New Roman"/>
              </w:rPr>
            </w:pPr>
          </w:p>
        </w:tc>
        <w:tc>
          <w:tcPr>
            <w:tcW w:w="1032" w:type="dxa"/>
          </w:tcPr>
          <w:p w14:paraId="2EE4FE8F" w14:textId="25E7C263" w:rsidR="00171598" w:rsidRPr="009B7E13" w:rsidRDefault="00171598" w:rsidP="00353B23">
            <w:pPr>
              <w:rPr>
                <w:rFonts w:ascii="Times New Roman" w:hAnsi="Times New Roman" w:cs="Times New Roman"/>
              </w:rPr>
            </w:pPr>
          </w:p>
        </w:tc>
        <w:tc>
          <w:tcPr>
            <w:tcW w:w="1260" w:type="dxa"/>
          </w:tcPr>
          <w:p w14:paraId="22067A4F" w14:textId="77777777" w:rsidR="00171598" w:rsidRPr="009B7E13" w:rsidRDefault="00171598" w:rsidP="00353B23">
            <w:pPr>
              <w:rPr>
                <w:rFonts w:ascii="Times New Roman" w:hAnsi="Times New Roman" w:cs="Times New Roman"/>
              </w:rPr>
            </w:pPr>
          </w:p>
        </w:tc>
        <w:tc>
          <w:tcPr>
            <w:tcW w:w="1260" w:type="dxa"/>
          </w:tcPr>
          <w:p w14:paraId="6D8EF1AD" w14:textId="77777777" w:rsidR="00171598" w:rsidRPr="009B7E13" w:rsidRDefault="00171598" w:rsidP="00353B23">
            <w:pPr>
              <w:rPr>
                <w:rFonts w:ascii="Times New Roman" w:hAnsi="Times New Roman" w:cs="Times New Roman"/>
              </w:rPr>
            </w:pPr>
          </w:p>
        </w:tc>
        <w:tc>
          <w:tcPr>
            <w:tcW w:w="2922" w:type="dxa"/>
          </w:tcPr>
          <w:p w14:paraId="1FDA76E8" w14:textId="77777777" w:rsidR="00171598" w:rsidRPr="009B7E13" w:rsidRDefault="00171598" w:rsidP="00353B23">
            <w:pPr>
              <w:pStyle w:val="TableTextDecimal"/>
              <w:rPr>
                <w:rFonts w:ascii="Times New Roman" w:hAnsi="Times New Roman" w:cs="Times New Roman"/>
              </w:rPr>
            </w:pPr>
          </w:p>
        </w:tc>
        <w:tc>
          <w:tcPr>
            <w:tcW w:w="1763" w:type="dxa"/>
          </w:tcPr>
          <w:p w14:paraId="1B105BE7" w14:textId="77777777" w:rsidR="00171598" w:rsidRPr="009B7E13" w:rsidRDefault="00171598" w:rsidP="00353B23">
            <w:pPr>
              <w:pStyle w:val="TableTextDecimal"/>
              <w:rPr>
                <w:rFonts w:ascii="Times New Roman" w:hAnsi="Times New Roman" w:cs="Times New Roman"/>
              </w:rPr>
            </w:pPr>
          </w:p>
        </w:tc>
      </w:tr>
      <w:tr w:rsidR="00171598" w:rsidRPr="009B7E13" w14:paraId="5B2C4F0E" w14:textId="77777777" w:rsidTr="00171598">
        <w:trPr>
          <w:trHeight w:val="618"/>
        </w:trPr>
        <w:tc>
          <w:tcPr>
            <w:tcW w:w="3198" w:type="dxa"/>
          </w:tcPr>
          <w:p w14:paraId="3D44073B" w14:textId="77777777" w:rsidR="00171598" w:rsidRPr="009B7E13" w:rsidRDefault="00171598" w:rsidP="00353B23">
            <w:pPr>
              <w:rPr>
                <w:rFonts w:ascii="Times New Roman" w:hAnsi="Times New Roman" w:cs="Times New Roman"/>
              </w:rPr>
            </w:pPr>
            <w:r w:rsidRPr="009B7E13">
              <w:rPr>
                <w:rFonts w:ascii="Times New Roman" w:hAnsi="Times New Roman" w:cs="Times New Roman"/>
              </w:rPr>
              <w:t>2 &lt;Description&gt;</w:t>
            </w:r>
          </w:p>
        </w:tc>
        <w:tc>
          <w:tcPr>
            <w:tcW w:w="2340" w:type="dxa"/>
          </w:tcPr>
          <w:p w14:paraId="11606A13" w14:textId="77777777" w:rsidR="00171598" w:rsidRPr="009B7E13" w:rsidRDefault="00171598" w:rsidP="00353B23">
            <w:pPr>
              <w:rPr>
                <w:rFonts w:ascii="Times New Roman" w:hAnsi="Times New Roman" w:cs="Times New Roman"/>
              </w:rPr>
            </w:pPr>
          </w:p>
        </w:tc>
        <w:tc>
          <w:tcPr>
            <w:tcW w:w="1032" w:type="dxa"/>
          </w:tcPr>
          <w:p w14:paraId="75D62903" w14:textId="273E055C" w:rsidR="00171598" w:rsidRPr="009B7E13" w:rsidRDefault="00171598" w:rsidP="00353B23">
            <w:pPr>
              <w:rPr>
                <w:rFonts w:ascii="Times New Roman" w:hAnsi="Times New Roman" w:cs="Times New Roman"/>
              </w:rPr>
            </w:pPr>
          </w:p>
        </w:tc>
        <w:tc>
          <w:tcPr>
            <w:tcW w:w="1260" w:type="dxa"/>
          </w:tcPr>
          <w:p w14:paraId="33F05C57" w14:textId="77777777" w:rsidR="00171598" w:rsidRPr="009B7E13" w:rsidRDefault="00171598" w:rsidP="00353B23">
            <w:pPr>
              <w:rPr>
                <w:rFonts w:ascii="Times New Roman" w:hAnsi="Times New Roman" w:cs="Times New Roman"/>
              </w:rPr>
            </w:pPr>
          </w:p>
        </w:tc>
        <w:tc>
          <w:tcPr>
            <w:tcW w:w="1260" w:type="dxa"/>
          </w:tcPr>
          <w:p w14:paraId="27134003" w14:textId="77777777" w:rsidR="00171598" w:rsidRPr="009B7E13" w:rsidRDefault="00171598" w:rsidP="00353B23">
            <w:pPr>
              <w:rPr>
                <w:rFonts w:ascii="Times New Roman" w:hAnsi="Times New Roman" w:cs="Times New Roman"/>
              </w:rPr>
            </w:pPr>
          </w:p>
        </w:tc>
        <w:tc>
          <w:tcPr>
            <w:tcW w:w="2922" w:type="dxa"/>
          </w:tcPr>
          <w:p w14:paraId="288B74BB" w14:textId="77777777" w:rsidR="00171598" w:rsidRPr="009B7E13" w:rsidRDefault="00171598" w:rsidP="00353B23">
            <w:pPr>
              <w:pStyle w:val="TableTextDecimal"/>
              <w:rPr>
                <w:rFonts w:ascii="Times New Roman" w:hAnsi="Times New Roman" w:cs="Times New Roman"/>
              </w:rPr>
            </w:pPr>
          </w:p>
        </w:tc>
        <w:tc>
          <w:tcPr>
            <w:tcW w:w="1763" w:type="dxa"/>
          </w:tcPr>
          <w:p w14:paraId="0909E1E9" w14:textId="77777777" w:rsidR="00171598" w:rsidRPr="009B7E13" w:rsidRDefault="00171598" w:rsidP="00353B23">
            <w:pPr>
              <w:pStyle w:val="TableTextDecimal"/>
              <w:rPr>
                <w:rFonts w:ascii="Times New Roman" w:hAnsi="Times New Roman" w:cs="Times New Roman"/>
              </w:rPr>
            </w:pPr>
          </w:p>
        </w:tc>
      </w:tr>
      <w:tr w:rsidR="00171598" w:rsidRPr="009B7E13" w14:paraId="56567754" w14:textId="77777777" w:rsidTr="00171598">
        <w:trPr>
          <w:trHeight w:val="618"/>
        </w:trPr>
        <w:tc>
          <w:tcPr>
            <w:tcW w:w="3198" w:type="dxa"/>
          </w:tcPr>
          <w:p w14:paraId="4DE1BAC1" w14:textId="77777777" w:rsidR="00171598" w:rsidRPr="009B7E13" w:rsidRDefault="00171598" w:rsidP="00353B23">
            <w:pPr>
              <w:rPr>
                <w:rFonts w:ascii="Times New Roman" w:hAnsi="Times New Roman" w:cs="Times New Roman"/>
              </w:rPr>
            </w:pPr>
            <w:r w:rsidRPr="009B7E13">
              <w:rPr>
                <w:rFonts w:ascii="Times New Roman" w:hAnsi="Times New Roman" w:cs="Times New Roman"/>
              </w:rPr>
              <w:t>3 &lt;Description&gt;</w:t>
            </w:r>
          </w:p>
        </w:tc>
        <w:tc>
          <w:tcPr>
            <w:tcW w:w="2340" w:type="dxa"/>
          </w:tcPr>
          <w:p w14:paraId="27FA0B5A" w14:textId="77777777" w:rsidR="00171598" w:rsidRPr="009B7E13" w:rsidRDefault="00171598" w:rsidP="00353B23">
            <w:pPr>
              <w:rPr>
                <w:rFonts w:ascii="Times New Roman" w:hAnsi="Times New Roman" w:cs="Times New Roman"/>
              </w:rPr>
            </w:pPr>
          </w:p>
        </w:tc>
        <w:tc>
          <w:tcPr>
            <w:tcW w:w="1032" w:type="dxa"/>
          </w:tcPr>
          <w:p w14:paraId="67C662D1" w14:textId="3AD2119A" w:rsidR="00171598" w:rsidRPr="009B7E13" w:rsidRDefault="00171598" w:rsidP="00353B23">
            <w:pPr>
              <w:rPr>
                <w:rFonts w:ascii="Times New Roman" w:hAnsi="Times New Roman" w:cs="Times New Roman"/>
              </w:rPr>
            </w:pPr>
          </w:p>
        </w:tc>
        <w:tc>
          <w:tcPr>
            <w:tcW w:w="1260" w:type="dxa"/>
          </w:tcPr>
          <w:p w14:paraId="40C9CA8F" w14:textId="77777777" w:rsidR="00171598" w:rsidRPr="009B7E13" w:rsidRDefault="00171598" w:rsidP="00353B23">
            <w:pPr>
              <w:rPr>
                <w:rFonts w:ascii="Times New Roman" w:hAnsi="Times New Roman" w:cs="Times New Roman"/>
              </w:rPr>
            </w:pPr>
          </w:p>
        </w:tc>
        <w:tc>
          <w:tcPr>
            <w:tcW w:w="1260" w:type="dxa"/>
          </w:tcPr>
          <w:p w14:paraId="186CB99A" w14:textId="77777777" w:rsidR="00171598" w:rsidRPr="009B7E13" w:rsidRDefault="00171598" w:rsidP="00353B23">
            <w:pPr>
              <w:rPr>
                <w:rFonts w:ascii="Times New Roman" w:hAnsi="Times New Roman" w:cs="Times New Roman"/>
              </w:rPr>
            </w:pPr>
          </w:p>
        </w:tc>
        <w:tc>
          <w:tcPr>
            <w:tcW w:w="2922" w:type="dxa"/>
          </w:tcPr>
          <w:p w14:paraId="1E1900C5" w14:textId="77777777" w:rsidR="00171598" w:rsidRPr="009B7E13" w:rsidRDefault="00171598" w:rsidP="00353B23">
            <w:pPr>
              <w:pStyle w:val="TableTextDecimal"/>
              <w:rPr>
                <w:rFonts w:ascii="Times New Roman" w:hAnsi="Times New Roman" w:cs="Times New Roman"/>
              </w:rPr>
            </w:pPr>
          </w:p>
        </w:tc>
        <w:tc>
          <w:tcPr>
            <w:tcW w:w="1763" w:type="dxa"/>
          </w:tcPr>
          <w:p w14:paraId="403F4568" w14:textId="77777777" w:rsidR="00171598" w:rsidRPr="009B7E13" w:rsidRDefault="00171598" w:rsidP="00353B23">
            <w:pPr>
              <w:pStyle w:val="TableTextDecimal"/>
              <w:rPr>
                <w:rFonts w:ascii="Times New Roman" w:hAnsi="Times New Roman" w:cs="Times New Roman"/>
              </w:rPr>
            </w:pPr>
          </w:p>
        </w:tc>
      </w:tr>
      <w:tr w:rsidR="00171598" w:rsidRPr="009B7E13" w14:paraId="79E88140" w14:textId="77777777" w:rsidTr="00171598">
        <w:trPr>
          <w:trHeight w:val="618"/>
        </w:trPr>
        <w:tc>
          <w:tcPr>
            <w:tcW w:w="3198" w:type="dxa"/>
          </w:tcPr>
          <w:p w14:paraId="4E2CB578" w14:textId="77777777" w:rsidR="00171598" w:rsidRPr="009B7E13" w:rsidRDefault="00171598" w:rsidP="00353B23">
            <w:pPr>
              <w:rPr>
                <w:rFonts w:ascii="Times New Roman" w:hAnsi="Times New Roman" w:cs="Times New Roman"/>
              </w:rPr>
            </w:pPr>
            <w:r w:rsidRPr="009B7E13">
              <w:rPr>
                <w:rFonts w:ascii="Times New Roman" w:hAnsi="Times New Roman" w:cs="Times New Roman"/>
              </w:rPr>
              <w:t>4 &lt;Description&gt;</w:t>
            </w:r>
          </w:p>
        </w:tc>
        <w:tc>
          <w:tcPr>
            <w:tcW w:w="2340" w:type="dxa"/>
          </w:tcPr>
          <w:p w14:paraId="0B47C438" w14:textId="77777777" w:rsidR="00171598" w:rsidRPr="009B7E13" w:rsidRDefault="00171598" w:rsidP="00353B23">
            <w:pPr>
              <w:rPr>
                <w:rFonts w:ascii="Times New Roman" w:hAnsi="Times New Roman" w:cs="Times New Roman"/>
              </w:rPr>
            </w:pPr>
          </w:p>
        </w:tc>
        <w:tc>
          <w:tcPr>
            <w:tcW w:w="1032" w:type="dxa"/>
          </w:tcPr>
          <w:p w14:paraId="243AA246" w14:textId="3E923D55" w:rsidR="00171598" w:rsidRPr="009B7E13" w:rsidRDefault="00171598" w:rsidP="00353B23">
            <w:pPr>
              <w:rPr>
                <w:rFonts w:ascii="Times New Roman" w:hAnsi="Times New Roman" w:cs="Times New Roman"/>
              </w:rPr>
            </w:pPr>
          </w:p>
        </w:tc>
        <w:tc>
          <w:tcPr>
            <w:tcW w:w="1260" w:type="dxa"/>
          </w:tcPr>
          <w:p w14:paraId="78701D8F" w14:textId="77777777" w:rsidR="00171598" w:rsidRPr="009B7E13" w:rsidRDefault="00171598" w:rsidP="00353B23">
            <w:pPr>
              <w:rPr>
                <w:rFonts w:ascii="Times New Roman" w:hAnsi="Times New Roman" w:cs="Times New Roman"/>
              </w:rPr>
            </w:pPr>
          </w:p>
        </w:tc>
        <w:tc>
          <w:tcPr>
            <w:tcW w:w="1260" w:type="dxa"/>
          </w:tcPr>
          <w:p w14:paraId="002AF7C1" w14:textId="77777777" w:rsidR="00171598" w:rsidRPr="009B7E13" w:rsidRDefault="00171598" w:rsidP="00353B23">
            <w:pPr>
              <w:rPr>
                <w:rFonts w:ascii="Times New Roman" w:hAnsi="Times New Roman" w:cs="Times New Roman"/>
              </w:rPr>
            </w:pPr>
          </w:p>
        </w:tc>
        <w:tc>
          <w:tcPr>
            <w:tcW w:w="2922" w:type="dxa"/>
          </w:tcPr>
          <w:p w14:paraId="0B6F63E2" w14:textId="77777777" w:rsidR="00171598" w:rsidRPr="009B7E13" w:rsidRDefault="00171598" w:rsidP="00353B23">
            <w:pPr>
              <w:pStyle w:val="TableTextDecimal"/>
              <w:rPr>
                <w:rFonts w:ascii="Times New Roman" w:hAnsi="Times New Roman" w:cs="Times New Roman"/>
              </w:rPr>
            </w:pPr>
          </w:p>
        </w:tc>
        <w:tc>
          <w:tcPr>
            <w:tcW w:w="1763" w:type="dxa"/>
          </w:tcPr>
          <w:p w14:paraId="4B57947E" w14:textId="77777777" w:rsidR="00171598" w:rsidRPr="009B7E13" w:rsidRDefault="00171598" w:rsidP="00353B23">
            <w:pPr>
              <w:pStyle w:val="TableTextDecimal"/>
              <w:rPr>
                <w:rFonts w:ascii="Times New Roman" w:hAnsi="Times New Roman" w:cs="Times New Roman"/>
              </w:rPr>
            </w:pPr>
          </w:p>
        </w:tc>
      </w:tr>
      <w:tr w:rsidR="00171598" w:rsidRPr="009B7E13" w14:paraId="18B336FF" w14:textId="77777777" w:rsidTr="00171598">
        <w:trPr>
          <w:trHeight w:val="618"/>
        </w:trPr>
        <w:tc>
          <w:tcPr>
            <w:tcW w:w="3198" w:type="dxa"/>
          </w:tcPr>
          <w:p w14:paraId="67B35CD9" w14:textId="77777777" w:rsidR="00171598" w:rsidRPr="009B7E13" w:rsidRDefault="00171598" w:rsidP="00353B23">
            <w:pPr>
              <w:rPr>
                <w:rFonts w:ascii="Times New Roman" w:hAnsi="Times New Roman" w:cs="Times New Roman"/>
              </w:rPr>
            </w:pPr>
            <w:r w:rsidRPr="009B7E13">
              <w:rPr>
                <w:rFonts w:ascii="Times New Roman" w:hAnsi="Times New Roman" w:cs="Times New Roman"/>
              </w:rPr>
              <w:t>5 &lt;Description&gt;</w:t>
            </w:r>
          </w:p>
        </w:tc>
        <w:tc>
          <w:tcPr>
            <w:tcW w:w="2340" w:type="dxa"/>
          </w:tcPr>
          <w:p w14:paraId="247DBDC9" w14:textId="77777777" w:rsidR="00171598" w:rsidRPr="009B7E13" w:rsidRDefault="00171598" w:rsidP="00353B23">
            <w:pPr>
              <w:rPr>
                <w:rFonts w:ascii="Times New Roman" w:hAnsi="Times New Roman" w:cs="Times New Roman"/>
              </w:rPr>
            </w:pPr>
          </w:p>
        </w:tc>
        <w:tc>
          <w:tcPr>
            <w:tcW w:w="1032" w:type="dxa"/>
          </w:tcPr>
          <w:p w14:paraId="66FDE08C" w14:textId="5B3F3FC1" w:rsidR="00171598" w:rsidRPr="009B7E13" w:rsidRDefault="00171598" w:rsidP="00353B23">
            <w:pPr>
              <w:rPr>
                <w:rFonts w:ascii="Times New Roman" w:hAnsi="Times New Roman" w:cs="Times New Roman"/>
              </w:rPr>
            </w:pPr>
          </w:p>
        </w:tc>
        <w:tc>
          <w:tcPr>
            <w:tcW w:w="1260" w:type="dxa"/>
          </w:tcPr>
          <w:p w14:paraId="349C5465" w14:textId="77777777" w:rsidR="00171598" w:rsidRPr="009B7E13" w:rsidRDefault="00171598" w:rsidP="00353B23">
            <w:pPr>
              <w:rPr>
                <w:rFonts w:ascii="Times New Roman" w:hAnsi="Times New Roman" w:cs="Times New Roman"/>
              </w:rPr>
            </w:pPr>
          </w:p>
        </w:tc>
        <w:tc>
          <w:tcPr>
            <w:tcW w:w="1260" w:type="dxa"/>
          </w:tcPr>
          <w:p w14:paraId="6C5E71FE" w14:textId="77777777" w:rsidR="00171598" w:rsidRPr="009B7E13" w:rsidRDefault="00171598" w:rsidP="00353B23">
            <w:pPr>
              <w:rPr>
                <w:rFonts w:ascii="Times New Roman" w:hAnsi="Times New Roman" w:cs="Times New Roman"/>
              </w:rPr>
            </w:pPr>
          </w:p>
        </w:tc>
        <w:tc>
          <w:tcPr>
            <w:tcW w:w="2922" w:type="dxa"/>
          </w:tcPr>
          <w:p w14:paraId="7E480C2A" w14:textId="77777777" w:rsidR="00171598" w:rsidRPr="009B7E13" w:rsidRDefault="00171598" w:rsidP="00353B23">
            <w:pPr>
              <w:pStyle w:val="TableTextDecimal"/>
              <w:rPr>
                <w:rFonts w:ascii="Times New Roman" w:hAnsi="Times New Roman" w:cs="Times New Roman"/>
              </w:rPr>
            </w:pPr>
          </w:p>
        </w:tc>
        <w:tc>
          <w:tcPr>
            <w:tcW w:w="1763" w:type="dxa"/>
          </w:tcPr>
          <w:p w14:paraId="2D07A0DE" w14:textId="77777777" w:rsidR="00171598" w:rsidRPr="009B7E13" w:rsidRDefault="00171598" w:rsidP="00353B23">
            <w:pPr>
              <w:pStyle w:val="TableTextDecimal"/>
              <w:rPr>
                <w:rFonts w:ascii="Times New Roman" w:hAnsi="Times New Roman" w:cs="Times New Roman"/>
              </w:rPr>
            </w:pPr>
          </w:p>
        </w:tc>
      </w:tr>
      <w:tr w:rsidR="00171598" w:rsidRPr="009B7E13" w14:paraId="1093BE3E" w14:textId="77777777" w:rsidTr="00171598">
        <w:trPr>
          <w:cnfStyle w:val="010000000000" w:firstRow="0" w:lastRow="1" w:firstColumn="0" w:lastColumn="0" w:oddVBand="0" w:evenVBand="0" w:oddHBand="0" w:evenHBand="0" w:firstRowFirstColumn="0" w:firstRowLastColumn="0" w:lastRowFirstColumn="0" w:lastRowLastColumn="0"/>
          <w:trHeight w:val="647"/>
        </w:trPr>
        <w:tc>
          <w:tcPr>
            <w:tcW w:w="3198" w:type="dxa"/>
          </w:tcPr>
          <w:p w14:paraId="2E51A004" w14:textId="77777777" w:rsidR="00171598" w:rsidRPr="009B7E13" w:rsidRDefault="00171598" w:rsidP="00353B23">
            <w:pPr>
              <w:rPr>
                <w:rFonts w:ascii="Times New Roman" w:hAnsi="Times New Roman" w:cs="Times New Roman"/>
              </w:rPr>
            </w:pPr>
            <w:r w:rsidRPr="009B7E13">
              <w:rPr>
                <w:rFonts w:ascii="Times New Roman" w:hAnsi="Times New Roman" w:cs="Times New Roman"/>
              </w:rPr>
              <w:t>Total</w:t>
            </w:r>
          </w:p>
        </w:tc>
        <w:tc>
          <w:tcPr>
            <w:tcW w:w="2340" w:type="dxa"/>
          </w:tcPr>
          <w:p w14:paraId="54BD560E" w14:textId="77777777" w:rsidR="00171598" w:rsidRPr="009B7E13" w:rsidRDefault="00171598" w:rsidP="00353B23">
            <w:pPr>
              <w:rPr>
                <w:rFonts w:ascii="Times New Roman" w:hAnsi="Times New Roman" w:cs="Times New Roman"/>
              </w:rPr>
            </w:pPr>
          </w:p>
        </w:tc>
        <w:tc>
          <w:tcPr>
            <w:tcW w:w="1032" w:type="dxa"/>
          </w:tcPr>
          <w:p w14:paraId="0C7488F5" w14:textId="06E6865D" w:rsidR="00171598" w:rsidRPr="009B7E13" w:rsidRDefault="00171598" w:rsidP="00353B23">
            <w:pPr>
              <w:rPr>
                <w:rFonts w:ascii="Times New Roman" w:hAnsi="Times New Roman" w:cs="Times New Roman"/>
              </w:rPr>
            </w:pPr>
          </w:p>
        </w:tc>
        <w:tc>
          <w:tcPr>
            <w:tcW w:w="1260" w:type="dxa"/>
          </w:tcPr>
          <w:p w14:paraId="6DB6C7C3" w14:textId="77777777" w:rsidR="00171598" w:rsidRPr="009B7E13" w:rsidRDefault="00171598" w:rsidP="00353B23">
            <w:pPr>
              <w:rPr>
                <w:rFonts w:ascii="Times New Roman" w:hAnsi="Times New Roman" w:cs="Times New Roman"/>
              </w:rPr>
            </w:pPr>
          </w:p>
        </w:tc>
        <w:tc>
          <w:tcPr>
            <w:tcW w:w="1260" w:type="dxa"/>
          </w:tcPr>
          <w:p w14:paraId="181A7CDA" w14:textId="77777777" w:rsidR="00171598" w:rsidRPr="009B7E13" w:rsidRDefault="00171598" w:rsidP="00353B23">
            <w:pPr>
              <w:rPr>
                <w:rFonts w:ascii="Times New Roman" w:hAnsi="Times New Roman" w:cs="Times New Roman"/>
              </w:rPr>
            </w:pPr>
          </w:p>
        </w:tc>
        <w:tc>
          <w:tcPr>
            <w:tcW w:w="2922" w:type="dxa"/>
          </w:tcPr>
          <w:p w14:paraId="4B347828" w14:textId="77777777" w:rsidR="00171598" w:rsidRPr="009B7E13" w:rsidRDefault="00171598" w:rsidP="00353B23">
            <w:pPr>
              <w:pStyle w:val="TableTextDecimal"/>
              <w:rPr>
                <w:rFonts w:ascii="Times New Roman" w:hAnsi="Times New Roman" w:cs="Times New Roman"/>
              </w:rPr>
            </w:pPr>
          </w:p>
        </w:tc>
        <w:tc>
          <w:tcPr>
            <w:tcW w:w="1763" w:type="dxa"/>
          </w:tcPr>
          <w:p w14:paraId="36F282E1" w14:textId="77777777" w:rsidR="00171598" w:rsidRPr="009B7E13" w:rsidRDefault="00171598" w:rsidP="00353B23">
            <w:pPr>
              <w:pStyle w:val="TableTextDecimal"/>
              <w:rPr>
                <w:rFonts w:ascii="Times New Roman" w:hAnsi="Times New Roman" w:cs="Times New Roman"/>
              </w:rPr>
            </w:pPr>
          </w:p>
        </w:tc>
      </w:tr>
    </w:tbl>
    <w:p w14:paraId="0EF61576" w14:textId="77777777" w:rsidR="00A0164E" w:rsidRPr="009B7E13" w:rsidRDefault="00A0164E" w:rsidP="00A0164E">
      <w:pPr>
        <w:rPr>
          <w:rFonts w:ascii="Times New Roman" w:hAnsi="Times New Roman" w:cs="Times New Roman"/>
        </w:rPr>
      </w:pPr>
    </w:p>
    <w:p w14:paraId="6514C18A" w14:textId="4F244233" w:rsidR="00281325" w:rsidRPr="009B7E13" w:rsidRDefault="00281325" w:rsidP="00281325">
      <w:pPr>
        <w:pStyle w:val="Heading1"/>
        <w:rPr>
          <w:rFonts w:ascii="Times New Roman" w:hAnsi="Times New Roman" w:cs="Times New Roman"/>
        </w:rPr>
      </w:pPr>
      <w:r w:rsidRPr="009B7E13">
        <w:rPr>
          <w:rFonts w:ascii="Times New Roman" w:hAnsi="Times New Roman" w:cs="Times New Roman"/>
        </w:rPr>
        <w:t>Staff support</w:t>
      </w:r>
    </w:p>
    <w:p w14:paraId="3D0C6F60" w14:textId="6EE6FA61" w:rsidR="00281325" w:rsidRPr="009B7E13" w:rsidRDefault="00281325" w:rsidP="00281325">
      <w:pPr>
        <w:rPr>
          <w:rFonts w:ascii="Times New Roman" w:hAnsi="Times New Roman" w:cs="Times New Roman"/>
          <w:sz w:val="22"/>
          <w:szCs w:val="22"/>
        </w:rPr>
      </w:pPr>
      <w:r w:rsidRPr="009B7E13">
        <w:rPr>
          <w:rFonts w:ascii="Times New Roman" w:hAnsi="Times New Roman" w:cs="Times New Roman"/>
          <w:sz w:val="22"/>
          <w:szCs w:val="22"/>
        </w:rPr>
        <w:t>If you are reques</w:t>
      </w:r>
      <w:r w:rsidR="00E01104" w:rsidRPr="009B7E13">
        <w:rPr>
          <w:rFonts w:ascii="Times New Roman" w:hAnsi="Times New Roman" w:cs="Times New Roman"/>
          <w:sz w:val="22"/>
          <w:szCs w:val="22"/>
        </w:rPr>
        <w:t>ting staff</w:t>
      </w:r>
      <w:r w:rsidRPr="009B7E13">
        <w:rPr>
          <w:rFonts w:ascii="Times New Roman" w:hAnsi="Times New Roman" w:cs="Times New Roman"/>
          <w:sz w:val="22"/>
          <w:szCs w:val="22"/>
        </w:rPr>
        <w:t xml:space="preserve"> support, please describe your needs.</w:t>
      </w:r>
    </w:p>
    <w:tbl>
      <w:tblPr>
        <w:tblStyle w:val="LightGrid-Accent1"/>
        <w:tblpPr w:leftFromText="180" w:rightFromText="180" w:horzAnchor="page" w:tblpX="469"/>
        <w:tblW w:w="11544" w:type="dxa"/>
        <w:tblLook w:val="04A0" w:firstRow="1" w:lastRow="0" w:firstColumn="1" w:lastColumn="0" w:noHBand="0" w:noVBand="1"/>
      </w:tblPr>
      <w:tblGrid>
        <w:gridCol w:w="3438"/>
        <w:gridCol w:w="1620"/>
        <w:gridCol w:w="6486"/>
      </w:tblGrid>
      <w:tr w:rsidR="00281325" w:rsidRPr="009B7E13" w14:paraId="26EF71F1" w14:textId="77777777" w:rsidTr="00E01104">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438" w:type="dxa"/>
          </w:tcPr>
          <w:p w14:paraId="6851A6FE" w14:textId="0C7737AF" w:rsidR="00281325" w:rsidRPr="009B7E13" w:rsidRDefault="00281325" w:rsidP="00C1072A">
            <w:pPr>
              <w:pStyle w:val="ListBullet"/>
              <w:numPr>
                <w:ilvl w:val="0"/>
                <w:numId w:val="0"/>
              </w:numPr>
              <w:rPr>
                <w:rFonts w:ascii="Times New Roman" w:hAnsi="Times New Roman" w:cs="Times New Roman"/>
              </w:rPr>
            </w:pPr>
            <w:r w:rsidRPr="009B7E13">
              <w:rPr>
                <w:rFonts w:ascii="Times New Roman" w:hAnsi="Times New Roman" w:cs="Times New Roman"/>
              </w:rPr>
              <w:t>Staff</w:t>
            </w:r>
            <w:r w:rsidR="00E01104" w:rsidRPr="009B7E13">
              <w:rPr>
                <w:rFonts w:ascii="Times New Roman" w:hAnsi="Times New Roman" w:cs="Times New Roman"/>
              </w:rPr>
              <w:t xml:space="preserve"> Role</w:t>
            </w:r>
          </w:p>
        </w:tc>
        <w:tc>
          <w:tcPr>
            <w:tcW w:w="1620" w:type="dxa"/>
          </w:tcPr>
          <w:p w14:paraId="1F8052A4" w14:textId="4671432B" w:rsidR="00281325" w:rsidRPr="009B7E13" w:rsidRDefault="00E01104" w:rsidP="00C1072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7E13">
              <w:rPr>
                <w:rFonts w:ascii="Times New Roman" w:hAnsi="Times New Roman" w:cs="Times New Roman"/>
              </w:rPr>
              <w:t>Number of staff per role</w:t>
            </w:r>
          </w:p>
        </w:tc>
        <w:tc>
          <w:tcPr>
            <w:tcW w:w="6486" w:type="dxa"/>
          </w:tcPr>
          <w:p w14:paraId="18EF146E" w14:textId="77777777" w:rsidR="00281325" w:rsidRPr="009B7E13" w:rsidRDefault="00281325" w:rsidP="00C1072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7E13">
              <w:rPr>
                <w:rFonts w:ascii="Times New Roman" w:hAnsi="Times New Roman" w:cs="Times New Roman"/>
              </w:rPr>
              <w:t>Notes:</w:t>
            </w:r>
          </w:p>
        </w:tc>
      </w:tr>
      <w:tr w:rsidR="00281325" w:rsidRPr="009B7E13" w14:paraId="62B2C9C1" w14:textId="77777777" w:rsidTr="00E01104">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4AF2E3F2" w14:textId="77777777" w:rsidR="00281325" w:rsidRPr="009B7E13" w:rsidRDefault="00281325" w:rsidP="00C1072A">
            <w:pPr>
              <w:pStyle w:val="ListBullet"/>
              <w:numPr>
                <w:ilvl w:val="0"/>
                <w:numId w:val="0"/>
              </w:numPr>
              <w:rPr>
                <w:rFonts w:ascii="Times New Roman" w:hAnsi="Times New Roman" w:cs="Times New Roman"/>
              </w:rPr>
            </w:pPr>
            <w:r w:rsidRPr="009B7E13">
              <w:rPr>
                <w:rFonts w:ascii="Times New Roman" w:hAnsi="Times New Roman" w:cs="Times New Roman"/>
              </w:rPr>
              <w:t>1.</w:t>
            </w:r>
          </w:p>
        </w:tc>
        <w:tc>
          <w:tcPr>
            <w:tcW w:w="1620" w:type="dxa"/>
          </w:tcPr>
          <w:p w14:paraId="631F99FF" w14:textId="77777777" w:rsidR="00281325" w:rsidRPr="009B7E13" w:rsidRDefault="00281325" w:rsidP="00C1072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86" w:type="dxa"/>
          </w:tcPr>
          <w:p w14:paraId="4E63B8BB" w14:textId="77777777" w:rsidR="00281325" w:rsidRPr="009B7E13" w:rsidRDefault="00281325" w:rsidP="00C1072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81325" w:rsidRPr="009B7E13" w14:paraId="3EB9C9C7" w14:textId="77777777" w:rsidTr="00E01104">
        <w:trPr>
          <w:cnfStyle w:val="000000010000" w:firstRow="0" w:lastRow="0" w:firstColumn="0" w:lastColumn="0" w:oddVBand="0" w:evenVBand="0" w:oddHBand="0" w:evenHBand="1"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7FF2D98F" w14:textId="77777777" w:rsidR="00281325" w:rsidRPr="009B7E13" w:rsidRDefault="00281325" w:rsidP="00C1072A">
            <w:pPr>
              <w:pStyle w:val="ListBullet"/>
              <w:numPr>
                <w:ilvl w:val="0"/>
                <w:numId w:val="0"/>
              </w:numPr>
              <w:rPr>
                <w:rFonts w:ascii="Times New Roman" w:hAnsi="Times New Roman" w:cs="Times New Roman"/>
              </w:rPr>
            </w:pPr>
            <w:r w:rsidRPr="009B7E13">
              <w:rPr>
                <w:rFonts w:ascii="Times New Roman" w:hAnsi="Times New Roman" w:cs="Times New Roman"/>
              </w:rPr>
              <w:t>2.</w:t>
            </w:r>
          </w:p>
        </w:tc>
        <w:tc>
          <w:tcPr>
            <w:tcW w:w="1620" w:type="dxa"/>
          </w:tcPr>
          <w:p w14:paraId="22914B19" w14:textId="77777777" w:rsidR="00281325" w:rsidRPr="009B7E13" w:rsidRDefault="00281325" w:rsidP="00C1072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6486" w:type="dxa"/>
          </w:tcPr>
          <w:p w14:paraId="3AFAB335" w14:textId="77777777" w:rsidR="00281325" w:rsidRPr="009B7E13" w:rsidRDefault="00281325" w:rsidP="00C1072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281325" w:rsidRPr="009B7E13" w14:paraId="48D8DA13" w14:textId="77777777" w:rsidTr="00E0110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438" w:type="dxa"/>
          </w:tcPr>
          <w:p w14:paraId="787EA2BE" w14:textId="77777777" w:rsidR="00281325" w:rsidRPr="009B7E13" w:rsidRDefault="00281325" w:rsidP="00C1072A">
            <w:pPr>
              <w:pStyle w:val="ListBullet"/>
              <w:numPr>
                <w:ilvl w:val="0"/>
                <w:numId w:val="0"/>
              </w:numPr>
              <w:rPr>
                <w:rFonts w:ascii="Times New Roman" w:hAnsi="Times New Roman" w:cs="Times New Roman"/>
              </w:rPr>
            </w:pPr>
            <w:r w:rsidRPr="009B7E13">
              <w:rPr>
                <w:rFonts w:ascii="Times New Roman" w:hAnsi="Times New Roman" w:cs="Times New Roman"/>
              </w:rPr>
              <w:t>3.</w:t>
            </w:r>
          </w:p>
        </w:tc>
        <w:tc>
          <w:tcPr>
            <w:tcW w:w="1620" w:type="dxa"/>
          </w:tcPr>
          <w:p w14:paraId="2D364FDB" w14:textId="77777777" w:rsidR="00281325" w:rsidRPr="009B7E13" w:rsidRDefault="00281325" w:rsidP="00C1072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86" w:type="dxa"/>
          </w:tcPr>
          <w:p w14:paraId="17A24FB7" w14:textId="77777777" w:rsidR="00281325" w:rsidRPr="009B7E13" w:rsidRDefault="00281325" w:rsidP="00C1072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81325" w:rsidRPr="009B7E13" w14:paraId="1D0907C6" w14:textId="77777777" w:rsidTr="00E01104">
        <w:trPr>
          <w:cnfStyle w:val="000000010000" w:firstRow="0" w:lastRow="0" w:firstColumn="0" w:lastColumn="0" w:oddVBand="0" w:evenVBand="0" w:oddHBand="0" w:evenHBand="1"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4232E664" w14:textId="77777777" w:rsidR="00281325" w:rsidRPr="009B7E13" w:rsidRDefault="00281325" w:rsidP="00C1072A">
            <w:pPr>
              <w:pStyle w:val="ListBullet"/>
              <w:numPr>
                <w:ilvl w:val="0"/>
                <w:numId w:val="0"/>
              </w:numPr>
              <w:rPr>
                <w:rFonts w:ascii="Times New Roman" w:hAnsi="Times New Roman" w:cs="Times New Roman"/>
              </w:rPr>
            </w:pPr>
            <w:r w:rsidRPr="009B7E13">
              <w:rPr>
                <w:rFonts w:ascii="Times New Roman" w:hAnsi="Times New Roman" w:cs="Times New Roman"/>
              </w:rPr>
              <w:t>4.</w:t>
            </w:r>
          </w:p>
        </w:tc>
        <w:tc>
          <w:tcPr>
            <w:tcW w:w="1620" w:type="dxa"/>
          </w:tcPr>
          <w:p w14:paraId="35BD5BDA" w14:textId="77777777" w:rsidR="00281325" w:rsidRPr="009B7E13" w:rsidRDefault="00281325" w:rsidP="00C1072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6486" w:type="dxa"/>
          </w:tcPr>
          <w:p w14:paraId="3C7985A6" w14:textId="77777777" w:rsidR="00281325" w:rsidRPr="009B7E13" w:rsidRDefault="00281325" w:rsidP="00C1072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11A2078B" w14:textId="77777777" w:rsidR="003230A1" w:rsidRPr="009B7E13" w:rsidRDefault="003230A1">
      <w:pPr>
        <w:rPr>
          <w:rFonts w:ascii="Times New Roman" w:hAnsi="Times New Roman" w:cs="Times New Roman"/>
        </w:rPr>
      </w:pPr>
    </w:p>
    <w:p w14:paraId="7AB62F0E" w14:textId="77777777" w:rsidR="003230A1" w:rsidRPr="009B7E13" w:rsidRDefault="003230A1">
      <w:pPr>
        <w:rPr>
          <w:rFonts w:ascii="Times New Roman" w:hAnsi="Times New Roman" w:cs="Times New Roman"/>
          <w:sz w:val="22"/>
          <w:szCs w:val="22"/>
        </w:rPr>
      </w:pPr>
    </w:p>
    <w:p w14:paraId="09A193DE" w14:textId="4DCAD4D8" w:rsidR="00312FC4" w:rsidRPr="009B7E13" w:rsidRDefault="00312FC4" w:rsidP="00312FC4">
      <w:pPr>
        <w:pStyle w:val="Heading1"/>
        <w:rPr>
          <w:rFonts w:ascii="Times New Roman" w:hAnsi="Times New Roman" w:cs="Times New Roman"/>
        </w:rPr>
      </w:pPr>
      <w:r>
        <w:rPr>
          <w:rFonts w:ascii="Times New Roman" w:hAnsi="Times New Roman" w:cs="Times New Roman"/>
        </w:rPr>
        <w:t>Existing Sponsors</w:t>
      </w:r>
    </w:p>
    <w:p w14:paraId="4AB0235F" w14:textId="2D8F4BE9" w:rsidR="00312FC4" w:rsidRDefault="00312FC4" w:rsidP="00312FC4">
      <w:pPr>
        <w:pStyle w:val="ListBullet"/>
        <w:numPr>
          <w:ilvl w:val="0"/>
          <w:numId w:val="0"/>
        </w:numPr>
        <w:rPr>
          <w:rFonts w:ascii="Times New Roman" w:hAnsi="Times New Roman" w:cs="Times New Roman"/>
          <w:sz w:val="22"/>
          <w:szCs w:val="22"/>
        </w:rPr>
      </w:pPr>
      <w:r>
        <w:rPr>
          <w:rFonts w:ascii="Times New Roman" w:hAnsi="Times New Roman" w:cs="Times New Roman"/>
          <w:sz w:val="22"/>
          <w:szCs w:val="22"/>
        </w:rPr>
        <w:t>Please provide a list of all existing sponsors for this event.</w:t>
      </w:r>
    </w:p>
    <w:p w14:paraId="79542EAB" w14:textId="77777777" w:rsidR="00312FC4" w:rsidRPr="009B7E13" w:rsidRDefault="00312FC4" w:rsidP="00312FC4">
      <w:pPr>
        <w:pStyle w:val="ListBullet"/>
        <w:numPr>
          <w:ilvl w:val="0"/>
          <w:numId w:val="0"/>
        </w:numPr>
        <w:rPr>
          <w:rFonts w:ascii="Times New Roman" w:hAnsi="Times New Roman" w:cs="Times New Roman"/>
        </w:rPr>
      </w:pPr>
    </w:p>
    <w:tbl>
      <w:tblPr>
        <w:tblStyle w:val="LightGrid-Accent1"/>
        <w:tblpPr w:leftFromText="180" w:rightFromText="180" w:horzAnchor="page" w:tblpX="469"/>
        <w:tblW w:w="11544" w:type="dxa"/>
        <w:tblLook w:val="04A0" w:firstRow="1" w:lastRow="0" w:firstColumn="1" w:lastColumn="0" w:noHBand="0" w:noVBand="1"/>
      </w:tblPr>
      <w:tblGrid>
        <w:gridCol w:w="3438"/>
        <w:gridCol w:w="4382"/>
        <w:gridCol w:w="3724"/>
      </w:tblGrid>
      <w:tr w:rsidR="00312FC4" w:rsidRPr="009B7E13" w14:paraId="5FC3057E" w14:textId="77777777" w:rsidTr="005C5BA2">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438" w:type="dxa"/>
          </w:tcPr>
          <w:p w14:paraId="6249DBCF" w14:textId="14CC1C3E" w:rsidR="00312FC4" w:rsidRPr="009B7E13" w:rsidRDefault="00312FC4" w:rsidP="005C5BA2">
            <w:pPr>
              <w:pStyle w:val="ListBullet"/>
              <w:numPr>
                <w:ilvl w:val="0"/>
                <w:numId w:val="0"/>
              </w:numPr>
              <w:rPr>
                <w:rFonts w:ascii="Times New Roman" w:hAnsi="Times New Roman" w:cs="Times New Roman"/>
              </w:rPr>
            </w:pPr>
            <w:r>
              <w:rPr>
                <w:rFonts w:ascii="Times New Roman" w:hAnsi="Times New Roman" w:cs="Times New Roman"/>
              </w:rPr>
              <w:t>Organization</w:t>
            </w:r>
          </w:p>
        </w:tc>
        <w:tc>
          <w:tcPr>
            <w:tcW w:w="4382" w:type="dxa"/>
          </w:tcPr>
          <w:p w14:paraId="46828E68" w14:textId="6F217D6B" w:rsidR="00312FC4" w:rsidRPr="009B7E13" w:rsidRDefault="00312FC4" w:rsidP="005C5BA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Contribution</w:t>
            </w:r>
          </w:p>
        </w:tc>
        <w:tc>
          <w:tcPr>
            <w:tcW w:w="3724" w:type="dxa"/>
          </w:tcPr>
          <w:p w14:paraId="199E0F70" w14:textId="77777777" w:rsidR="00312FC4" w:rsidRPr="009B7E13" w:rsidRDefault="00312FC4" w:rsidP="005C5BA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7E13">
              <w:rPr>
                <w:rFonts w:ascii="Times New Roman" w:hAnsi="Times New Roman" w:cs="Times New Roman"/>
              </w:rPr>
              <w:t>Notes:</w:t>
            </w:r>
          </w:p>
        </w:tc>
      </w:tr>
      <w:tr w:rsidR="00312FC4" w:rsidRPr="009B7E13" w14:paraId="5E2E29F2" w14:textId="77777777" w:rsidTr="005C5BA2">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57B68964" w14:textId="77777777" w:rsidR="00312FC4" w:rsidRPr="009B7E13" w:rsidRDefault="00312FC4" w:rsidP="005C5BA2">
            <w:pPr>
              <w:pStyle w:val="ListBullet"/>
              <w:numPr>
                <w:ilvl w:val="0"/>
                <w:numId w:val="0"/>
              </w:numPr>
              <w:rPr>
                <w:rFonts w:ascii="Times New Roman" w:hAnsi="Times New Roman" w:cs="Times New Roman"/>
              </w:rPr>
            </w:pPr>
            <w:r w:rsidRPr="009B7E13">
              <w:rPr>
                <w:rFonts w:ascii="Times New Roman" w:hAnsi="Times New Roman" w:cs="Times New Roman"/>
              </w:rPr>
              <w:t>1.</w:t>
            </w:r>
          </w:p>
        </w:tc>
        <w:tc>
          <w:tcPr>
            <w:tcW w:w="4382" w:type="dxa"/>
          </w:tcPr>
          <w:p w14:paraId="10C19A45" w14:textId="77777777" w:rsidR="00312FC4" w:rsidRPr="009B7E13" w:rsidRDefault="00312FC4" w:rsidP="005C5BA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24" w:type="dxa"/>
          </w:tcPr>
          <w:p w14:paraId="6E4813D8" w14:textId="77777777" w:rsidR="00312FC4" w:rsidRPr="009B7E13" w:rsidRDefault="00312FC4" w:rsidP="005C5BA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12FC4" w:rsidRPr="009B7E13" w14:paraId="3C786DCB" w14:textId="77777777" w:rsidTr="005C5BA2">
        <w:trPr>
          <w:cnfStyle w:val="000000010000" w:firstRow="0" w:lastRow="0" w:firstColumn="0" w:lastColumn="0" w:oddVBand="0" w:evenVBand="0" w:oddHBand="0" w:evenHBand="1"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2C0C1915" w14:textId="77777777" w:rsidR="00312FC4" w:rsidRPr="009B7E13" w:rsidRDefault="00312FC4" w:rsidP="005C5BA2">
            <w:pPr>
              <w:pStyle w:val="ListBullet"/>
              <w:numPr>
                <w:ilvl w:val="0"/>
                <w:numId w:val="0"/>
              </w:numPr>
              <w:rPr>
                <w:rFonts w:ascii="Times New Roman" w:hAnsi="Times New Roman" w:cs="Times New Roman"/>
              </w:rPr>
            </w:pPr>
            <w:r w:rsidRPr="009B7E13">
              <w:rPr>
                <w:rFonts w:ascii="Times New Roman" w:hAnsi="Times New Roman" w:cs="Times New Roman"/>
              </w:rPr>
              <w:t>2.</w:t>
            </w:r>
          </w:p>
        </w:tc>
        <w:tc>
          <w:tcPr>
            <w:tcW w:w="4382" w:type="dxa"/>
          </w:tcPr>
          <w:p w14:paraId="672B113E" w14:textId="77777777" w:rsidR="00312FC4" w:rsidRPr="009B7E13" w:rsidRDefault="00312FC4" w:rsidP="005C5BA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724" w:type="dxa"/>
          </w:tcPr>
          <w:p w14:paraId="7A4176D3" w14:textId="77777777" w:rsidR="00312FC4" w:rsidRPr="009B7E13" w:rsidRDefault="00312FC4" w:rsidP="005C5BA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312FC4" w:rsidRPr="009B7E13" w14:paraId="5C23A178" w14:textId="77777777" w:rsidTr="005C5BA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438" w:type="dxa"/>
          </w:tcPr>
          <w:p w14:paraId="7318E95F" w14:textId="77777777" w:rsidR="00312FC4" w:rsidRPr="009B7E13" w:rsidRDefault="00312FC4" w:rsidP="005C5BA2">
            <w:pPr>
              <w:pStyle w:val="ListBullet"/>
              <w:numPr>
                <w:ilvl w:val="0"/>
                <w:numId w:val="0"/>
              </w:numPr>
              <w:rPr>
                <w:rFonts w:ascii="Times New Roman" w:hAnsi="Times New Roman" w:cs="Times New Roman"/>
              </w:rPr>
            </w:pPr>
            <w:r w:rsidRPr="009B7E13">
              <w:rPr>
                <w:rFonts w:ascii="Times New Roman" w:hAnsi="Times New Roman" w:cs="Times New Roman"/>
              </w:rPr>
              <w:t>3.</w:t>
            </w:r>
          </w:p>
        </w:tc>
        <w:tc>
          <w:tcPr>
            <w:tcW w:w="4382" w:type="dxa"/>
          </w:tcPr>
          <w:p w14:paraId="1DBDDF8B" w14:textId="77777777" w:rsidR="00312FC4" w:rsidRPr="009B7E13" w:rsidRDefault="00312FC4" w:rsidP="005C5BA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24" w:type="dxa"/>
          </w:tcPr>
          <w:p w14:paraId="18359F0E" w14:textId="77777777" w:rsidR="00312FC4" w:rsidRPr="009B7E13" w:rsidRDefault="00312FC4" w:rsidP="005C5BA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12FC4" w:rsidRPr="009B7E13" w14:paraId="12488474" w14:textId="77777777" w:rsidTr="005C5BA2">
        <w:trPr>
          <w:cnfStyle w:val="000000010000" w:firstRow="0" w:lastRow="0" w:firstColumn="0" w:lastColumn="0" w:oddVBand="0" w:evenVBand="0" w:oddHBand="0" w:evenHBand="1"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38" w:type="dxa"/>
          </w:tcPr>
          <w:p w14:paraId="5DF65A13" w14:textId="77777777" w:rsidR="00312FC4" w:rsidRPr="009B7E13" w:rsidRDefault="00312FC4" w:rsidP="005C5BA2">
            <w:pPr>
              <w:pStyle w:val="ListBullet"/>
              <w:numPr>
                <w:ilvl w:val="0"/>
                <w:numId w:val="0"/>
              </w:numPr>
              <w:rPr>
                <w:rFonts w:ascii="Times New Roman" w:hAnsi="Times New Roman" w:cs="Times New Roman"/>
              </w:rPr>
            </w:pPr>
            <w:r w:rsidRPr="009B7E13">
              <w:rPr>
                <w:rFonts w:ascii="Times New Roman" w:hAnsi="Times New Roman" w:cs="Times New Roman"/>
              </w:rPr>
              <w:t>4.</w:t>
            </w:r>
          </w:p>
        </w:tc>
        <w:tc>
          <w:tcPr>
            <w:tcW w:w="4382" w:type="dxa"/>
          </w:tcPr>
          <w:p w14:paraId="4EEA70CE" w14:textId="77777777" w:rsidR="00312FC4" w:rsidRPr="009B7E13" w:rsidRDefault="00312FC4" w:rsidP="005C5BA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3724" w:type="dxa"/>
          </w:tcPr>
          <w:p w14:paraId="12F669E0" w14:textId="77777777" w:rsidR="00312FC4" w:rsidRPr="009B7E13" w:rsidRDefault="00312FC4" w:rsidP="005C5BA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20401B21" w14:textId="77777777" w:rsidR="00312FC4" w:rsidRDefault="00312FC4">
      <w:pPr>
        <w:rPr>
          <w:rFonts w:ascii="Times New Roman" w:hAnsi="Times New Roman" w:cs="Times New Roman"/>
          <w:sz w:val="22"/>
          <w:szCs w:val="22"/>
        </w:rPr>
      </w:pPr>
    </w:p>
    <w:p w14:paraId="3A38373A" w14:textId="38B0357A" w:rsidR="00110A5C" w:rsidRPr="009B7E13" w:rsidRDefault="0040209A">
      <w:pPr>
        <w:rPr>
          <w:rFonts w:ascii="Times New Roman" w:hAnsi="Times New Roman" w:cs="Times New Roman"/>
          <w:sz w:val="22"/>
          <w:szCs w:val="22"/>
        </w:rPr>
      </w:pPr>
      <w:r w:rsidRPr="009B7E13">
        <w:rPr>
          <w:rFonts w:ascii="Times New Roman" w:hAnsi="Times New Roman" w:cs="Times New Roman"/>
          <w:sz w:val="22"/>
          <w:szCs w:val="22"/>
        </w:rPr>
        <w:t>Please email completed for</w:t>
      </w:r>
      <w:r w:rsidR="00D54DCF" w:rsidRPr="009B7E13">
        <w:rPr>
          <w:rFonts w:ascii="Times New Roman" w:hAnsi="Times New Roman" w:cs="Times New Roman"/>
          <w:sz w:val="22"/>
          <w:szCs w:val="22"/>
        </w:rPr>
        <w:t>m</w:t>
      </w:r>
      <w:r w:rsidRPr="009B7E13">
        <w:rPr>
          <w:rFonts w:ascii="Times New Roman" w:hAnsi="Times New Roman" w:cs="Times New Roman"/>
          <w:sz w:val="22"/>
          <w:szCs w:val="22"/>
        </w:rPr>
        <w:t xml:space="preserve"> to </w:t>
      </w:r>
      <w:hyperlink r:id="rId10" w:history="1">
        <w:r w:rsidRPr="009B7E13">
          <w:rPr>
            <w:rStyle w:val="Hyperlink"/>
            <w:rFonts w:ascii="Times New Roman" w:hAnsi="Times New Roman" w:cs="Times New Roman"/>
            <w:sz w:val="22"/>
            <w:szCs w:val="22"/>
          </w:rPr>
          <w:t>PJHR@fau.edu</w:t>
        </w:r>
      </w:hyperlink>
      <w:r w:rsidRPr="009B7E13">
        <w:rPr>
          <w:rFonts w:ascii="Times New Roman" w:hAnsi="Times New Roman" w:cs="Times New Roman"/>
          <w:sz w:val="22"/>
          <w:szCs w:val="22"/>
        </w:rPr>
        <w:t xml:space="preserve">. </w:t>
      </w:r>
      <w:r w:rsidR="00F20897" w:rsidRPr="009B7E13">
        <w:rPr>
          <w:rFonts w:ascii="Times New Roman" w:hAnsi="Times New Roman" w:cs="Times New Roman"/>
          <w:sz w:val="22"/>
          <w:szCs w:val="22"/>
        </w:rPr>
        <w:t xml:space="preserve"> Thank you for submitting your event proposal.</w:t>
      </w:r>
    </w:p>
    <w:p w14:paraId="19AB91C0" w14:textId="77777777" w:rsidR="00110A5C" w:rsidRPr="009B7E13" w:rsidRDefault="00110A5C">
      <w:pPr>
        <w:rPr>
          <w:rFonts w:ascii="Times New Roman" w:hAnsi="Times New Roman" w:cs="Times New Roman"/>
          <w:sz w:val="22"/>
          <w:szCs w:val="22"/>
        </w:rPr>
      </w:pPr>
    </w:p>
    <w:p w14:paraId="660338E2" w14:textId="77777777" w:rsidR="000F3538" w:rsidRPr="009B7E13" w:rsidRDefault="00B55E93">
      <w:pPr>
        <w:rPr>
          <w:rFonts w:ascii="Times New Roman" w:hAnsi="Times New Roman" w:cs="Times New Roman"/>
          <w:sz w:val="22"/>
          <w:szCs w:val="22"/>
        </w:rPr>
      </w:pPr>
      <w:r w:rsidRPr="009B7E13">
        <w:rPr>
          <w:rFonts w:ascii="Times New Roman" w:hAnsi="Times New Roman" w:cs="Times New Roman"/>
          <w:sz w:val="22"/>
          <w:szCs w:val="22"/>
        </w:rPr>
        <w:t>Approved by:</w:t>
      </w:r>
    </w:p>
    <w:tbl>
      <w:tblPr>
        <w:tblW w:w="5000" w:type="pct"/>
        <w:tblCellMar>
          <w:left w:w="0" w:type="dxa"/>
          <w:right w:w="0" w:type="dxa"/>
        </w:tblCellMar>
        <w:tblLook w:val="04A0" w:firstRow="1" w:lastRow="0" w:firstColumn="1" w:lastColumn="0" w:noHBand="0" w:noVBand="1"/>
        <w:tblDescription w:val="Signature table"/>
      </w:tblPr>
      <w:tblGrid>
        <w:gridCol w:w="2071"/>
        <w:gridCol w:w="1072"/>
        <w:gridCol w:w="175"/>
        <w:gridCol w:w="1078"/>
        <w:gridCol w:w="575"/>
        <w:gridCol w:w="2950"/>
        <w:gridCol w:w="189"/>
        <w:gridCol w:w="174"/>
        <w:gridCol w:w="1076"/>
      </w:tblGrid>
      <w:tr w:rsidR="000F3538" w:rsidRPr="009B7E13" w14:paraId="5DC6444E" w14:textId="77777777" w:rsidTr="00557353">
        <w:trPr>
          <w:trHeight w:val="1080"/>
        </w:trPr>
        <w:tc>
          <w:tcPr>
            <w:tcW w:w="1106" w:type="pct"/>
            <w:tcBorders>
              <w:bottom w:val="single" w:sz="8" w:space="0" w:color="404040" w:themeColor="text1" w:themeTint="BF"/>
            </w:tcBorders>
            <w:vAlign w:val="bottom"/>
          </w:tcPr>
          <w:p w14:paraId="24AA108B" w14:textId="77777777" w:rsidR="000F3538" w:rsidRPr="009B7E13" w:rsidRDefault="000F3538">
            <w:pPr>
              <w:pStyle w:val="NoSpacing"/>
              <w:rPr>
                <w:rFonts w:ascii="Times New Roman" w:hAnsi="Times New Roman" w:cs="Times New Roman"/>
                <w:sz w:val="22"/>
                <w:szCs w:val="22"/>
              </w:rPr>
            </w:pPr>
          </w:p>
        </w:tc>
        <w:tc>
          <w:tcPr>
            <w:tcW w:w="572" w:type="pct"/>
            <w:tcBorders>
              <w:bottom w:val="single" w:sz="8" w:space="0" w:color="404040" w:themeColor="text1" w:themeTint="BF"/>
            </w:tcBorders>
            <w:vAlign w:val="bottom"/>
          </w:tcPr>
          <w:p w14:paraId="2B496131" w14:textId="77777777" w:rsidR="000F3538" w:rsidRPr="009B7E13" w:rsidRDefault="000F3538">
            <w:pPr>
              <w:pStyle w:val="NoSpacing"/>
              <w:rPr>
                <w:rFonts w:ascii="Times New Roman" w:hAnsi="Times New Roman" w:cs="Times New Roman"/>
                <w:sz w:val="22"/>
                <w:szCs w:val="22"/>
              </w:rPr>
            </w:pPr>
          </w:p>
        </w:tc>
        <w:tc>
          <w:tcPr>
            <w:tcW w:w="93" w:type="pct"/>
            <w:vAlign w:val="bottom"/>
          </w:tcPr>
          <w:p w14:paraId="39224D39" w14:textId="77777777" w:rsidR="000F3538" w:rsidRPr="009B7E13" w:rsidRDefault="000F3538">
            <w:pPr>
              <w:pStyle w:val="NoSpacing"/>
              <w:rPr>
                <w:rFonts w:ascii="Times New Roman" w:hAnsi="Times New Roman" w:cs="Times New Roman"/>
                <w:sz w:val="22"/>
                <w:szCs w:val="22"/>
              </w:rPr>
            </w:pPr>
          </w:p>
        </w:tc>
        <w:tc>
          <w:tcPr>
            <w:tcW w:w="576" w:type="pct"/>
            <w:tcBorders>
              <w:bottom w:val="single" w:sz="8" w:space="0" w:color="404040" w:themeColor="text1" w:themeTint="BF"/>
            </w:tcBorders>
            <w:vAlign w:val="bottom"/>
          </w:tcPr>
          <w:p w14:paraId="73F954ED" w14:textId="77777777" w:rsidR="000F3538" w:rsidRPr="009B7E13" w:rsidRDefault="000F3538">
            <w:pPr>
              <w:pStyle w:val="NoSpacing"/>
              <w:rPr>
                <w:rFonts w:ascii="Times New Roman" w:hAnsi="Times New Roman" w:cs="Times New Roman"/>
                <w:sz w:val="22"/>
                <w:szCs w:val="22"/>
              </w:rPr>
            </w:pPr>
          </w:p>
        </w:tc>
        <w:tc>
          <w:tcPr>
            <w:tcW w:w="307" w:type="pct"/>
            <w:vAlign w:val="bottom"/>
          </w:tcPr>
          <w:p w14:paraId="3F3C0467" w14:textId="77777777" w:rsidR="000F3538" w:rsidRPr="009B7E13" w:rsidRDefault="000F3538">
            <w:pPr>
              <w:pStyle w:val="NoSpacing"/>
              <w:rPr>
                <w:rFonts w:ascii="Times New Roman" w:hAnsi="Times New Roman" w:cs="Times New Roman"/>
                <w:sz w:val="22"/>
                <w:szCs w:val="22"/>
              </w:rPr>
            </w:pPr>
          </w:p>
        </w:tc>
        <w:tc>
          <w:tcPr>
            <w:tcW w:w="1576" w:type="pct"/>
            <w:tcBorders>
              <w:bottom w:val="single" w:sz="8" w:space="0" w:color="404040" w:themeColor="text1" w:themeTint="BF"/>
            </w:tcBorders>
            <w:vAlign w:val="bottom"/>
          </w:tcPr>
          <w:p w14:paraId="7C81CA71" w14:textId="77777777" w:rsidR="000F3538" w:rsidRPr="009B7E13" w:rsidRDefault="000F3538">
            <w:pPr>
              <w:pStyle w:val="NoSpacing"/>
              <w:rPr>
                <w:rFonts w:ascii="Times New Roman" w:hAnsi="Times New Roman" w:cs="Times New Roman"/>
                <w:sz w:val="22"/>
                <w:szCs w:val="22"/>
              </w:rPr>
            </w:pPr>
          </w:p>
        </w:tc>
        <w:tc>
          <w:tcPr>
            <w:tcW w:w="101" w:type="pct"/>
            <w:tcBorders>
              <w:bottom w:val="single" w:sz="8" w:space="0" w:color="404040" w:themeColor="text1" w:themeTint="BF"/>
            </w:tcBorders>
            <w:vAlign w:val="bottom"/>
          </w:tcPr>
          <w:p w14:paraId="1A4047E4" w14:textId="77777777" w:rsidR="000F3538" w:rsidRPr="009B7E13" w:rsidRDefault="000F3538">
            <w:pPr>
              <w:pStyle w:val="NoSpacing"/>
              <w:rPr>
                <w:rFonts w:ascii="Times New Roman" w:hAnsi="Times New Roman" w:cs="Times New Roman"/>
                <w:sz w:val="22"/>
                <w:szCs w:val="22"/>
              </w:rPr>
            </w:pPr>
          </w:p>
        </w:tc>
        <w:tc>
          <w:tcPr>
            <w:tcW w:w="93" w:type="pct"/>
            <w:vAlign w:val="bottom"/>
          </w:tcPr>
          <w:p w14:paraId="2F12AC9A" w14:textId="77777777" w:rsidR="000F3538" w:rsidRPr="009B7E13" w:rsidRDefault="000F3538">
            <w:pPr>
              <w:pStyle w:val="NoSpacing"/>
              <w:rPr>
                <w:rFonts w:ascii="Times New Roman" w:hAnsi="Times New Roman" w:cs="Times New Roman"/>
                <w:sz w:val="22"/>
                <w:szCs w:val="22"/>
              </w:rPr>
            </w:pPr>
          </w:p>
        </w:tc>
        <w:tc>
          <w:tcPr>
            <w:tcW w:w="575" w:type="pct"/>
            <w:tcBorders>
              <w:bottom w:val="single" w:sz="8" w:space="0" w:color="404040" w:themeColor="text1" w:themeTint="BF"/>
            </w:tcBorders>
            <w:vAlign w:val="bottom"/>
          </w:tcPr>
          <w:p w14:paraId="7A746150" w14:textId="77777777" w:rsidR="000F3538" w:rsidRPr="009B7E13" w:rsidRDefault="000F3538">
            <w:pPr>
              <w:pStyle w:val="NoSpacing"/>
              <w:rPr>
                <w:rFonts w:ascii="Times New Roman" w:hAnsi="Times New Roman" w:cs="Times New Roman"/>
                <w:sz w:val="22"/>
                <w:szCs w:val="22"/>
              </w:rPr>
            </w:pPr>
          </w:p>
        </w:tc>
      </w:tr>
      <w:tr w:rsidR="000F3538" w:rsidRPr="009B7E13" w14:paraId="595C3707" w14:textId="77777777" w:rsidTr="00557353">
        <w:tc>
          <w:tcPr>
            <w:tcW w:w="1106" w:type="pct"/>
            <w:tcBorders>
              <w:top w:val="single" w:sz="8" w:space="0" w:color="404040" w:themeColor="text1" w:themeTint="BF"/>
            </w:tcBorders>
          </w:tcPr>
          <w:p w14:paraId="1A37431F" w14:textId="77777777" w:rsidR="000F3538" w:rsidRPr="009B7E13" w:rsidRDefault="001867D0" w:rsidP="002A20F5">
            <w:pPr>
              <w:rPr>
                <w:rFonts w:ascii="Times New Roman" w:hAnsi="Times New Roman" w:cs="Times New Roman"/>
                <w:sz w:val="22"/>
                <w:szCs w:val="22"/>
              </w:rPr>
            </w:pPr>
            <w:sdt>
              <w:sdtPr>
                <w:rPr>
                  <w:rFonts w:ascii="Times New Roman" w:hAnsi="Times New Roman" w:cs="Times New Roman"/>
                  <w:sz w:val="22"/>
                  <w:szCs w:val="22"/>
                </w:rPr>
                <w:alias w:val="Client Name"/>
                <w:tag w:val=""/>
                <w:id w:val="-1272087730"/>
                <w:placeholder>
                  <w:docPart w:val="A0114DA5F40A411E8668326BEC4949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20F5" w:rsidRPr="009B7E13">
                  <w:rPr>
                    <w:rFonts w:ascii="Times New Roman" w:hAnsi="Times New Roman" w:cs="Times New Roman"/>
                    <w:sz w:val="22"/>
                    <w:szCs w:val="22"/>
                  </w:rPr>
                  <w:t>Event Coordinator</w:t>
                </w:r>
              </w:sdtContent>
            </w:sdt>
          </w:p>
        </w:tc>
        <w:tc>
          <w:tcPr>
            <w:tcW w:w="572" w:type="pct"/>
            <w:tcBorders>
              <w:top w:val="single" w:sz="8" w:space="0" w:color="404040" w:themeColor="text1" w:themeTint="BF"/>
            </w:tcBorders>
          </w:tcPr>
          <w:p w14:paraId="5516CD7C" w14:textId="77777777" w:rsidR="000F3538" w:rsidRPr="009B7E13" w:rsidRDefault="000F3538">
            <w:pPr>
              <w:rPr>
                <w:rFonts w:ascii="Times New Roman" w:hAnsi="Times New Roman" w:cs="Times New Roman"/>
                <w:sz w:val="22"/>
                <w:szCs w:val="22"/>
              </w:rPr>
            </w:pPr>
          </w:p>
        </w:tc>
        <w:tc>
          <w:tcPr>
            <w:tcW w:w="93" w:type="pct"/>
          </w:tcPr>
          <w:p w14:paraId="66D5E3FD" w14:textId="77777777" w:rsidR="000F3538" w:rsidRPr="009B7E13" w:rsidRDefault="000F3538">
            <w:pPr>
              <w:rPr>
                <w:rFonts w:ascii="Times New Roman" w:hAnsi="Times New Roman" w:cs="Times New Roman"/>
                <w:sz w:val="22"/>
                <w:szCs w:val="22"/>
              </w:rPr>
            </w:pPr>
          </w:p>
        </w:tc>
        <w:tc>
          <w:tcPr>
            <w:tcW w:w="576" w:type="pct"/>
            <w:tcBorders>
              <w:top w:val="single" w:sz="8" w:space="0" w:color="404040" w:themeColor="text1" w:themeTint="BF"/>
            </w:tcBorders>
          </w:tcPr>
          <w:p w14:paraId="369847DD" w14:textId="77777777" w:rsidR="000F3538" w:rsidRPr="009B7E13" w:rsidRDefault="00B55E93">
            <w:pPr>
              <w:rPr>
                <w:rFonts w:ascii="Times New Roman" w:hAnsi="Times New Roman" w:cs="Times New Roman"/>
                <w:sz w:val="22"/>
                <w:szCs w:val="22"/>
              </w:rPr>
            </w:pPr>
            <w:r w:rsidRPr="009B7E13">
              <w:rPr>
                <w:rFonts w:ascii="Times New Roman" w:hAnsi="Times New Roman" w:cs="Times New Roman"/>
                <w:sz w:val="22"/>
                <w:szCs w:val="22"/>
              </w:rPr>
              <w:t>Date</w:t>
            </w:r>
          </w:p>
        </w:tc>
        <w:tc>
          <w:tcPr>
            <w:tcW w:w="307" w:type="pct"/>
          </w:tcPr>
          <w:p w14:paraId="0B09B2CB" w14:textId="77777777" w:rsidR="000F3538" w:rsidRPr="009B7E13" w:rsidRDefault="000F3538">
            <w:pPr>
              <w:rPr>
                <w:rFonts w:ascii="Times New Roman" w:hAnsi="Times New Roman" w:cs="Times New Roman"/>
                <w:sz w:val="22"/>
                <w:szCs w:val="22"/>
              </w:rPr>
            </w:pPr>
          </w:p>
        </w:tc>
        <w:tc>
          <w:tcPr>
            <w:tcW w:w="1576" w:type="pct"/>
            <w:tcBorders>
              <w:top w:val="single" w:sz="8" w:space="0" w:color="404040" w:themeColor="text1" w:themeTint="BF"/>
            </w:tcBorders>
          </w:tcPr>
          <w:p w14:paraId="0E1CD07E" w14:textId="5AE3717E" w:rsidR="000F3538" w:rsidRPr="009B7E13" w:rsidRDefault="001867D0">
            <w:pPr>
              <w:rPr>
                <w:rFonts w:ascii="Times New Roman" w:hAnsi="Times New Roman" w:cs="Times New Roman"/>
                <w:sz w:val="22"/>
                <w:szCs w:val="22"/>
              </w:rPr>
            </w:pPr>
            <w:sdt>
              <w:sdtPr>
                <w:rPr>
                  <w:rFonts w:ascii="Times New Roman" w:hAnsi="Times New Roman" w:cs="Times New Roman"/>
                  <w:sz w:val="22"/>
                  <w:szCs w:val="22"/>
                </w:rPr>
                <w:alias w:val="Company Name"/>
                <w:tag w:val=""/>
                <w:id w:val="-1118291408"/>
                <w:placeholder>
                  <w:docPart w:val="57D3FFBEBF6043F2B1DE6EA7C6CE337D"/>
                </w:placeholder>
                <w:dataBinding w:prefixMappings="xmlns:ns0='http://schemas.openxmlformats.org/officeDocument/2006/extended-properties' " w:xpath="/ns0:Properties[1]/ns0:Company[1]" w:storeItemID="{6668398D-A668-4E3E-A5EB-62B293D839F1}"/>
                <w:text/>
              </w:sdtPr>
              <w:sdtEndPr/>
              <w:sdtContent>
                <w:r w:rsidR="007A11F5">
                  <w:rPr>
                    <w:rFonts w:ascii="Times New Roman" w:hAnsi="Times New Roman" w:cs="Times New Roman"/>
                    <w:sz w:val="22"/>
                    <w:szCs w:val="22"/>
                  </w:rPr>
                  <w:t xml:space="preserve">PJHR </w:t>
                </w:r>
              </w:sdtContent>
            </w:sdt>
          </w:p>
        </w:tc>
        <w:tc>
          <w:tcPr>
            <w:tcW w:w="101" w:type="pct"/>
            <w:tcBorders>
              <w:top w:val="single" w:sz="8" w:space="0" w:color="404040" w:themeColor="text1" w:themeTint="BF"/>
            </w:tcBorders>
          </w:tcPr>
          <w:p w14:paraId="027734D7" w14:textId="77777777" w:rsidR="000F3538" w:rsidRPr="009B7E13" w:rsidRDefault="000F3538">
            <w:pPr>
              <w:rPr>
                <w:rFonts w:ascii="Times New Roman" w:hAnsi="Times New Roman" w:cs="Times New Roman"/>
                <w:sz w:val="22"/>
                <w:szCs w:val="22"/>
              </w:rPr>
            </w:pPr>
          </w:p>
        </w:tc>
        <w:tc>
          <w:tcPr>
            <w:tcW w:w="93" w:type="pct"/>
          </w:tcPr>
          <w:p w14:paraId="3232BF06" w14:textId="77777777" w:rsidR="000F3538" w:rsidRPr="009B7E13" w:rsidRDefault="000F3538">
            <w:pPr>
              <w:rPr>
                <w:rFonts w:ascii="Times New Roman" w:hAnsi="Times New Roman" w:cs="Times New Roman"/>
                <w:sz w:val="22"/>
                <w:szCs w:val="22"/>
              </w:rPr>
            </w:pPr>
          </w:p>
        </w:tc>
        <w:tc>
          <w:tcPr>
            <w:tcW w:w="575" w:type="pct"/>
            <w:tcBorders>
              <w:top w:val="single" w:sz="8" w:space="0" w:color="404040" w:themeColor="text1" w:themeTint="BF"/>
            </w:tcBorders>
          </w:tcPr>
          <w:p w14:paraId="5FD71562" w14:textId="77777777" w:rsidR="000F3538" w:rsidRPr="009B7E13" w:rsidRDefault="00B55E93">
            <w:pPr>
              <w:rPr>
                <w:rFonts w:ascii="Times New Roman" w:hAnsi="Times New Roman" w:cs="Times New Roman"/>
                <w:sz w:val="22"/>
                <w:szCs w:val="22"/>
              </w:rPr>
            </w:pPr>
            <w:r w:rsidRPr="009B7E13">
              <w:rPr>
                <w:rFonts w:ascii="Times New Roman" w:hAnsi="Times New Roman" w:cs="Times New Roman"/>
                <w:sz w:val="22"/>
                <w:szCs w:val="22"/>
              </w:rPr>
              <w:t>Date</w:t>
            </w:r>
          </w:p>
        </w:tc>
      </w:tr>
    </w:tbl>
    <w:p w14:paraId="293387BE" w14:textId="77777777" w:rsidR="00F20897" w:rsidRPr="009B7E13" w:rsidRDefault="00F20897" w:rsidP="00961E92">
      <w:pPr>
        <w:pBdr>
          <w:bottom w:val="single" w:sz="6" w:space="1" w:color="auto"/>
        </w:pBdr>
        <w:jc w:val="center"/>
        <w:rPr>
          <w:rFonts w:ascii="Times New Roman" w:hAnsi="Times New Roman" w:cs="Times New Roman"/>
        </w:rPr>
      </w:pPr>
    </w:p>
    <w:sectPr w:rsidR="00F20897" w:rsidRPr="009B7E13">
      <w:head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8E39E" w14:textId="77777777" w:rsidR="0078315B" w:rsidRDefault="0078315B">
      <w:pPr>
        <w:spacing w:after="0" w:line="240" w:lineRule="auto"/>
      </w:pPr>
      <w:r>
        <w:separator/>
      </w:r>
    </w:p>
  </w:endnote>
  <w:endnote w:type="continuationSeparator" w:id="0">
    <w:p w14:paraId="6DAE1458" w14:textId="77777777" w:rsidR="0078315B" w:rsidRDefault="0078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03A05" w14:textId="77777777" w:rsidR="0078315B" w:rsidRDefault="0078315B">
      <w:pPr>
        <w:spacing w:after="0" w:line="240" w:lineRule="auto"/>
      </w:pPr>
      <w:r>
        <w:separator/>
      </w:r>
    </w:p>
  </w:footnote>
  <w:footnote w:type="continuationSeparator" w:id="0">
    <w:p w14:paraId="3FF6538F" w14:textId="77777777" w:rsidR="0078315B" w:rsidRDefault="00783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45F38" w14:textId="77777777" w:rsidR="003230A1" w:rsidRDefault="003230A1">
    <w:pPr>
      <w:pStyle w:val="Header"/>
    </w:pPr>
    <w:r>
      <w:rPr>
        <w:noProof/>
        <w:lang w:eastAsia="en-US"/>
      </w:rPr>
      <mc:AlternateContent>
        <mc:Choice Requires="wps">
          <w:drawing>
            <wp:anchor distT="0" distB="0" distL="114300" distR="114300" simplePos="0" relativeHeight="251659264" behindDoc="0" locked="0" layoutInCell="1" allowOverlap="1" wp14:anchorId="7371C78A" wp14:editId="6F00DFC8">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5F62B" w14:textId="77777777" w:rsidR="003230A1" w:rsidRDefault="003230A1">
                          <w:pPr>
                            <w:pStyle w:val="Footer"/>
                          </w:pPr>
                          <w:r>
                            <w:fldChar w:fldCharType="begin"/>
                          </w:r>
                          <w:r>
                            <w:instrText xml:space="preserve"> PAGE   \* MERGEFORMAT </w:instrText>
                          </w:r>
                          <w:r>
                            <w:fldChar w:fldCharType="separate"/>
                          </w:r>
                          <w:r w:rsidR="001867D0">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1C78A" id="_x0000_t202" coordsize="21600,21600" o:spt="202" path="m,l,21600r21600,l21600,xe">
              <v:stroke joinstyle="miter"/>
              <v:path gradientshapeok="t" o:connecttype="rect"/>
            </v:shapetype>
            <v:shape id="Text Box 22" o:spid="_x0000_s1026"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14:paraId="0F95F62B" w14:textId="77777777" w:rsidR="003230A1" w:rsidRDefault="003230A1">
                    <w:pPr>
                      <w:pStyle w:val="Footer"/>
                    </w:pPr>
                    <w:r>
                      <w:fldChar w:fldCharType="begin"/>
                    </w:r>
                    <w:r>
                      <w:instrText xml:space="preserve"> PAGE   \* MERGEFORMAT </w:instrText>
                    </w:r>
                    <w:r>
                      <w:fldChar w:fldCharType="separate"/>
                    </w:r>
                    <w:r w:rsidR="001867D0">
                      <w:t>1</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F88D4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82951"/>
    <w:multiLevelType w:val="hybridMultilevel"/>
    <w:tmpl w:val="6BCE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32"/>
    <w:rsid w:val="000423EB"/>
    <w:rsid w:val="000F3538"/>
    <w:rsid w:val="00110A5C"/>
    <w:rsid w:val="00171598"/>
    <w:rsid w:val="001867D0"/>
    <w:rsid w:val="0024728F"/>
    <w:rsid w:val="00281325"/>
    <w:rsid w:val="002A20F5"/>
    <w:rsid w:val="002C74C1"/>
    <w:rsid w:val="00312FC4"/>
    <w:rsid w:val="003230A1"/>
    <w:rsid w:val="00353B23"/>
    <w:rsid w:val="003B533D"/>
    <w:rsid w:val="003C5E32"/>
    <w:rsid w:val="003D2A7D"/>
    <w:rsid w:val="0040209A"/>
    <w:rsid w:val="004C2D9E"/>
    <w:rsid w:val="00557353"/>
    <w:rsid w:val="00597CF1"/>
    <w:rsid w:val="00637120"/>
    <w:rsid w:val="006C6776"/>
    <w:rsid w:val="00761F53"/>
    <w:rsid w:val="00777A4F"/>
    <w:rsid w:val="0078315B"/>
    <w:rsid w:val="00784975"/>
    <w:rsid w:val="007A11F5"/>
    <w:rsid w:val="007E0185"/>
    <w:rsid w:val="008A3741"/>
    <w:rsid w:val="0090621F"/>
    <w:rsid w:val="00932D3A"/>
    <w:rsid w:val="00937B6C"/>
    <w:rsid w:val="0094691F"/>
    <w:rsid w:val="009501A4"/>
    <w:rsid w:val="00951A73"/>
    <w:rsid w:val="00961E92"/>
    <w:rsid w:val="009B7E13"/>
    <w:rsid w:val="009D322A"/>
    <w:rsid w:val="009F23C1"/>
    <w:rsid w:val="00A0164E"/>
    <w:rsid w:val="00A62EA9"/>
    <w:rsid w:val="00A638D1"/>
    <w:rsid w:val="00AA42D3"/>
    <w:rsid w:val="00B55E93"/>
    <w:rsid w:val="00C6264A"/>
    <w:rsid w:val="00CC4F50"/>
    <w:rsid w:val="00D265B3"/>
    <w:rsid w:val="00D54DCF"/>
    <w:rsid w:val="00D732BF"/>
    <w:rsid w:val="00DB11A2"/>
    <w:rsid w:val="00DD32DE"/>
    <w:rsid w:val="00E01104"/>
    <w:rsid w:val="00E25B09"/>
    <w:rsid w:val="00EB2563"/>
    <w:rsid w:val="00EB5600"/>
    <w:rsid w:val="00ED2435"/>
    <w:rsid w:val="00ED5885"/>
    <w:rsid w:val="00F20897"/>
    <w:rsid w:val="00F30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28D177"/>
  <w15:docId w15:val="{3A71A677-7D46-412B-A53D-DA2E1525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597CF1"/>
    <w:rPr>
      <w:color w:val="40ACD1" w:themeColor="hyperlink"/>
      <w:u w:val="single"/>
    </w:rPr>
  </w:style>
  <w:style w:type="table" w:styleId="LightShading-Accent1">
    <w:name w:val="Light Shading Accent 1"/>
    <w:basedOn w:val="TableNormal"/>
    <w:uiPriority w:val="60"/>
    <w:rsid w:val="00353B2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353B2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Grid-Accent1">
    <w:name w:val="Light Grid Accent 1"/>
    <w:basedOn w:val="TableNormal"/>
    <w:uiPriority w:val="62"/>
    <w:rsid w:val="00353B2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Emphasis">
    <w:name w:val="Emphasis"/>
    <w:basedOn w:val="DefaultParagraphFont"/>
    <w:uiPriority w:val="20"/>
    <w:qFormat/>
    <w:rsid w:val="00961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7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JHR@fau.ed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UILA6\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D3FFBEBF6043F2B1DE6EA7C6CE337D"/>
        <w:category>
          <w:name w:val="General"/>
          <w:gallery w:val="placeholder"/>
        </w:category>
        <w:types>
          <w:type w:val="bbPlcHdr"/>
        </w:types>
        <w:behaviors>
          <w:behavior w:val="content"/>
        </w:behaviors>
        <w:guid w:val="{73B5D564-7D07-4BCB-BF77-EB11B79FF2C3}"/>
      </w:docPartPr>
      <w:docPartBody>
        <w:p w:rsidR="0063319A" w:rsidRDefault="00753D01">
          <w:pPr>
            <w:pStyle w:val="57D3FFBEBF6043F2B1DE6EA7C6CE337D"/>
          </w:pPr>
          <w:r>
            <w:t>&lt;Your Company&gt;</w:t>
          </w:r>
        </w:p>
      </w:docPartBody>
    </w:docPart>
    <w:docPart>
      <w:docPartPr>
        <w:name w:val="A0114DA5F40A411E8668326BEC494952"/>
        <w:category>
          <w:name w:val="General"/>
          <w:gallery w:val="placeholder"/>
        </w:category>
        <w:types>
          <w:type w:val="bbPlcHdr"/>
        </w:types>
        <w:behaviors>
          <w:behavior w:val="content"/>
        </w:behaviors>
        <w:guid w:val="{57232CB4-4BD1-46F5-AE7A-A18B41662107}"/>
      </w:docPartPr>
      <w:docPartBody>
        <w:p w:rsidR="0063319A" w:rsidRDefault="00753D01">
          <w:pPr>
            <w:pStyle w:val="A0114DA5F40A411E8668326BEC494952"/>
          </w:pPr>
          <w:r>
            <w:rPr>
              <w:rStyle w:val="PlaceholderText"/>
            </w:rPr>
            <w:t>&lt;Client’s Company&gt;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01"/>
    <w:rsid w:val="005F7F92"/>
    <w:rsid w:val="0063319A"/>
    <w:rsid w:val="00753D01"/>
    <w:rsid w:val="007F2B4C"/>
    <w:rsid w:val="0091376C"/>
    <w:rsid w:val="00935A91"/>
    <w:rsid w:val="00C10154"/>
    <w:rsid w:val="00C34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D3FFBEBF6043F2B1DE6EA7C6CE337D">
    <w:name w:val="57D3FFBEBF6043F2B1DE6EA7C6CE337D"/>
  </w:style>
  <w:style w:type="paragraph" w:customStyle="1" w:styleId="6E67678432854D81A385A12A200EEA5B">
    <w:name w:val="6E67678432854D81A385A12A200EEA5B"/>
  </w:style>
  <w:style w:type="character" w:styleId="PlaceholderText">
    <w:name w:val="Placeholder Text"/>
    <w:basedOn w:val="DefaultParagraphFont"/>
    <w:uiPriority w:val="99"/>
    <w:semiHidden/>
    <w:rsid w:val="0091376C"/>
    <w:rPr>
      <w:color w:val="808080"/>
    </w:rPr>
  </w:style>
  <w:style w:type="paragraph" w:customStyle="1" w:styleId="A0114DA5F40A411E8668326BEC494952">
    <w:name w:val="A0114DA5F40A411E8668326BEC494952"/>
  </w:style>
  <w:style w:type="paragraph" w:customStyle="1" w:styleId="E0850069EE964642A65D92A21322A47A">
    <w:name w:val="E0850069EE964642A65D92A21322A47A"/>
  </w:style>
  <w:style w:type="paragraph" w:customStyle="1" w:styleId="59E38A0ED0C44CE0810BEB12C18B066F">
    <w:name w:val="59E38A0ED0C44CE0810BEB12C18B066F"/>
  </w:style>
  <w:style w:type="paragraph" w:customStyle="1" w:styleId="EFC3188CCF9E4965908267EBD8528AF0">
    <w:name w:val="EFC3188CCF9E4965908267EBD8528AF0"/>
  </w:style>
  <w:style w:type="paragraph" w:customStyle="1" w:styleId="1FC4179A924EF3458C531972C8D65D53">
    <w:name w:val="1FC4179A924EF3458C531972C8D65D53"/>
    <w:rsid w:val="0091376C"/>
    <w:pPr>
      <w:spacing w:after="0" w:line="240" w:lineRule="auto"/>
    </w:pPr>
    <w:rPr>
      <w:sz w:val="24"/>
      <w:szCs w:val="24"/>
      <w:lang w:eastAsia="ja-JP"/>
    </w:rPr>
  </w:style>
  <w:style w:type="paragraph" w:customStyle="1" w:styleId="8D594EAF79C9DF429E594BC6C0E161AD">
    <w:name w:val="8D594EAF79C9DF429E594BC6C0E161AD"/>
    <w:rsid w:val="0091376C"/>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2F2DCF05-3FEE-49B9-8714-A27C98B6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43</TotalTime>
  <Pages>5</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PJHR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Marcela Aguilar</dc:creator>
  <cp:keywords/>
  <cp:lastModifiedBy>Mary Lou Riccio</cp:lastModifiedBy>
  <cp:revision>16</cp:revision>
  <dcterms:created xsi:type="dcterms:W3CDTF">2016-08-10T14:28:00Z</dcterms:created>
  <dcterms:modified xsi:type="dcterms:W3CDTF">2016-08-24T14:57:00Z</dcterms:modified>
  <cp:contentStatus>Event Coordinator</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